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8584" w14:textId="77777777" w:rsidR="00D00E28" w:rsidRDefault="00A05B30" w:rsidP="00090582">
      <w:pPr>
        <w:tabs>
          <w:tab w:val="left" w:pos="7245"/>
        </w:tabs>
        <w:ind w:right="5040"/>
        <w:jc w:val="center"/>
        <w:rPr>
          <w:noProof/>
          <w:color w:val="808080"/>
        </w:rPr>
      </w:pPr>
      <w:r w:rsidRPr="00332643">
        <w:rPr>
          <w:noProof/>
          <w:color w:val="808080"/>
        </w:rPr>
        <w:drawing>
          <wp:inline distT="0" distB="0" distL="0" distR="0" wp14:anchorId="21893B66" wp14:editId="28B86F81">
            <wp:extent cx="592455" cy="636270"/>
            <wp:effectExtent l="0" t="0" r="0" b="0"/>
            <wp:docPr id="1" name="Immagine 2" descr="Descrizione: repubblica-itali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pubblica-italian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D50B" w14:textId="77777777" w:rsidR="00D00E28" w:rsidRPr="00435F2D" w:rsidRDefault="00D00E28" w:rsidP="00090582">
      <w:pPr>
        <w:tabs>
          <w:tab w:val="center" w:pos="1985"/>
          <w:tab w:val="left" w:pos="7245"/>
        </w:tabs>
        <w:ind w:right="5040"/>
        <w:jc w:val="center"/>
        <w:rPr>
          <w:rFonts w:ascii="Palace Script MT" w:hAnsi="Palace Script MT" w:cs="Palace Script MT"/>
          <w:color w:val="002060"/>
          <w:sz w:val="56"/>
          <w:szCs w:val="44"/>
        </w:rPr>
      </w:pPr>
      <w:r w:rsidRPr="00627381">
        <w:rPr>
          <w:rFonts w:ascii="Palace Script MT" w:hAnsi="Palace Script MT" w:cs="Palace Script MT"/>
          <w:color w:val="002060"/>
          <w:sz w:val="52"/>
          <w:szCs w:val="52"/>
        </w:rPr>
        <w:t>Ministero</w:t>
      </w:r>
      <w:r w:rsidR="0057146F">
        <w:rPr>
          <w:rFonts w:ascii="Palace Script MT" w:hAnsi="Palace Script MT" w:cs="Palace Script MT"/>
          <w:color w:val="002060"/>
          <w:sz w:val="52"/>
          <w:szCs w:val="52"/>
        </w:rPr>
        <w:t xml:space="preserve"> della cultura</w:t>
      </w:r>
    </w:p>
    <w:p w14:paraId="2341FAC3" w14:textId="77777777" w:rsidR="005660CC" w:rsidRPr="005660CC" w:rsidRDefault="005660CC" w:rsidP="005660CC">
      <w:pPr>
        <w:tabs>
          <w:tab w:val="center" w:pos="2268"/>
        </w:tabs>
        <w:ind w:right="5040"/>
        <w:jc w:val="center"/>
        <w:rPr>
          <w:rFonts w:ascii="Calibri" w:hAnsi="Calibri"/>
          <w:b/>
          <w:color w:val="002060"/>
          <w:sz w:val="16"/>
          <w:szCs w:val="16"/>
        </w:rPr>
      </w:pPr>
      <w:r w:rsidRPr="005660CC">
        <w:rPr>
          <w:rFonts w:ascii="Calibri" w:hAnsi="Calibri"/>
          <w:b/>
          <w:color w:val="002060"/>
          <w:sz w:val="16"/>
          <w:szCs w:val="16"/>
        </w:rPr>
        <w:t>SOPRINTENDENZA NAZIONALE PER IL PATRIMONIO CULTURALE SUBACQUEO</w:t>
      </w:r>
      <w:r w:rsidR="004A1184">
        <w:rPr>
          <w:rFonts w:ascii="Calibri" w:hAnsi="Calibri"/>
          <w:b/>
          <w:color w:val="002060"/>
          <w:sz w:val="16"/>
          <w:szCs w:val="16"/>
        </w:rPr>
        <w:t xml:space="preserve"> di TARANTO</w:t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A42289" w:rsidRPr="00D00E28" w14:paraId="698497B5" w14:textId="77777777" w:rsidTr="005660CC">
        <w:tc>
          <w:tcPr>
            <w:tcW w:w="5033" w:type="dxa"/>
          </w:tcPr>
          <w:p w14:paraId="353DD6BE" w14:textId="77777777" w:rsidR="00485D7B" w:rsidRPr="005B59E0" w:rsidRDefault="00105F69" w:rsidP="00090582">
            <w:pPr>
              <w:tabs>
                <w:tab w:val="center" w:pos="2268"/>
              </w:tabs>
              <w:ind w:right="-24"/>
              <w:jc w:val="center"/>
              <w:rPr>
                <w:rFonts w:ascii="Calibri" w:hAnsi="Calibri"/>
                <w:color w:val="002060"/>
                <w:sz w:val="20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</w:p>
          <w:p w14:paraId="206410F1" w14:textId="77777777" w:rsidR="00524A08" w:rsidRPr="00332643" w:rsidRDefault="00524A08" w:rsidP="00090582">
            <w:pPr>
              <w:tabs>
                <w:tab w:val="left" w:pos="639"/>
              </w:tabs>
              <w:spacing w:line="280" w:lineRule="exact"/>
              <w:ind w:right="-431"/>
              <w:rPr>
                <w:rFonts w:ascii="Calibri" w:hAnsi="Calibri"/>
                <w:b/>
                <w:sz w:val="18"/>
                <w:szCs w:val="18"/>
              </w:rPr>
            </w:pPr>
          </w:p>
          <w:p w14:paraId="39EA9FD4" w14:textId="77777777" w:rsidR="005308F4" w:rsidRPr="00332643" w:rsidRDefault="005308F4" w:rsidP="00090582">
            <w:pPr>
              <w:tabs>
                <w:tab w:val="left" w:pos="639"/>
              </w:tabs>
              <w:spacing w:line="280" w:lineRule="exact"/>
              <w:ind w:right="-431"/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  <w:p w14:paraId="79025D48" w14:textId="77777777" w:rsidR="002D0EDE" w:rsidRPr="00332643" w:rsidRDefault="002D0EDE" w:rsidP="00090582">
            <w:pPr>
              <w:tabs>
                <w:tab w:val="left" w:pos="639"/>
              </w:tabs>
              <w:ind w:right="-250"/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6AC1881E" w14:textId="77777777" w:rsidR="008A7367" w:rsidRPr="00C60147" w:rsidRDefault="008A7367" w:rsidP="00090582">
            <w:pPr>
              <w:ind w:right="71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D8FD592" w14:textId="77777777" w:rsidR="00463E1C" w:rsidRPr="00463E1C" w:rsidRDefault="00463E1C" w:rsidP="00463E1C">
            <w:pPr>
              <w:jc w:val="both"/>
              <w:rPr>
                <w:rFonts w:ascii="Calibri" w:hAnsi="Calibri"/>
              </w:rPr>
            </w:pPr>
            <w:r w:rsidRPr="00463E1C">
              <w:rPr>
                <w:rFonts w:ascii="Palace Script MT" w:hAnsi="Palace Script MT"/>
                <w:sz w:val="40"/>
                <w:szCs w:val="40"/>
              </w:rPr>
              <w:t>Al</w:t>
            </w:r>
            <w:r w:rsidR="005660CC">
              <w:rPr>
                <w:rFonts w:ascii="Palace Script MT" w:hAnsi="Palace Script MT"/>
                <w:sz w:val="40"/>
                <w:szCs w:val="40"/>
              </w:rPr>
              <w:t>la</w:t>
            </w:r>
          </w:p>
          <w:p w14:paraId="32010061" w14:textId="77777777" w:rsidR="00463E1C" w:rsidRPr="00B20153" w:rsidRDefault="005660CC" w:rsidP="00B20153">
            <w:pPr>
              <w:ind w:right="-9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Soprintendenza nazionale per il patrimonio</w:t>
            </w:r>
            <w:r w:rsidR="00897C21">
              <w:rPr>
                <w:rFonts w:ascii="Calibri" w:hAnsi="Calibri" w:cs="Calibri"/>
              </w:rPr>
              <w:t xml:space="preserve"> culturale</w:t>
            </w:r>
            <w:r>
              <w:rPr>
                <w:rFonts w:ascii="Calibri" w:hAnsi="Calibri" w:cs="Calibri"/>
              </w:rPr>
              <w:t xml:space="preserve"> culturale subacqueo</w:t>
            </w:r>
          </w:p>
          <w:p w14:paraId="6B7867DF" w14:textId="77777777" w:rsidR="001F5126" w:rsidRPr="00897C21" w:rsidRDefault="00000000" w:rsidP="00B20153">
            <w:pPr>
              <w:ind w:right="-920"/>
              <w:rPr>
                <w:rFonts w:ascii="Calibri" w:hAnsi="Calibri" w:cs="Calibri"/>
                <w:color w:val="0070C0"/>
                <w:sz w:val="22"/>
                <w:szCs w:val="22"/>
              </w:rPr>
            </w:pPr>
            <w:hyperlink r:id="rId9" w:history="1">
              <w:r w:rsidR="00897C21" w:rsidRPr="00897C21">
                <w:rPr>
                  <w:rStyle w:val="Collegamentoipertestuale"/>
                  <w:rFonts w:ascii="Calibri" w:hAnsi="Calibri" w:cs="Calibri"/>
                  <w:color w:val="0070C0"/>
                </w:rPr>
                <w:t>sr-sub@pec.cultura.gov.it</w:t>
              </w:r>
            </w:hyperlink>
            <w:r w:rsidR="00463E1C" w:rsidRPr="00897C2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14:paraId="0535BFAA" w14:textId="77777777" w:rsidR="00897C21" w:rsidRPr="00897C21" w:rsidRDefault="00897C21" w:rsidP="00B20153">
            <w:pPr>
              <w:ind w:right="-920"/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</w:pPr>
            <w:r w:rsidRPr="00897C21"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  <w:t>sn-sub@cultura.gov.it</w:t>
            </w:r>
          </w:p>
          <w:p w14:paraId="7A0694BA" w14:textId="77777777" w:rsidR="00263606" w:rsidRPr="00332643" w:rsidRDefault="00263606" w:rsidP="00090582">
            <w:pPr>
              <w:ind w:right="7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BCE993" w14:textId="77777777" w:rsidR="00463E1C" w:rsidRPr="00332643" w:rsidRDefault="00463E1C" w:rsidP="00944EDC">
      <w:pPr>
        <w:pStyle w:val="Rientrocorpodeltesto2"/>
        <w:tabs>
          <w:tab w:val="left" w:pos="9923"/>
        </w:tabs>
        <w:ind w:right="-1" w:firstLine="0"/>
        <w:jc w:val="both"/>
        <w:rPr>
          <w:rFonts w:ascii="Calibri" w:hAnsi="Calibri" w:cs="Calibri"/>
          <w:b/>
          <w:sz w:val="22"/>
          <w:szCs w:val="22"/>
        </w:rPr>
      </w:pPr>
    </w:p>
    <w:p w14:paraId="505978AE" w14:textId="77777777" w:rsidR="00873DD5" w:rsidRPr="00897C21" w:rsidRDefault="004E3BD9" w:rsidP="00873DD5">
      <w:pPr>
        <w:jc w:val="both"/>
        <w:rPr>
          <w:rFonts w:ascii="Calibri" w:hAnsi="Calibri" w:cs="Calibri"/>
          <w:b/>
          <w:sz w:val="22"/>
          <w:szCs w:val="22"/>
        </w:rPr>
      </w:pPr>
      <w:r w:rsidRPr="00953080">
        <w:rPr>
          <w:rFonts w:ascii="Calibri" w:hAnsi="Calibri" w:cs="Calibri"/>
          <w:b/>
          <w:sz w:val="22"/>
          <w:szCs w:val="22"/>
        </w:rPr>
        <w:t xml:space="preserve">OGGETTO: </w:t>
      </w:r>
      <w:r w:rsidR="00897C21" w:rsidRPr="00897C21">
        <w:rPr>
          <w:rFonts w:ascii="Calibri" w:hAnsi="Calibri" w:cs="Calibri"/>
          <w:b/>
          <w:sz w:val="22"/>
          <w:szCs w:val="22"/>
        </w:rPr>
        <w:t>MANIFESTAZIONE DI INTERESSE FINALIZZATA ALL’INDIVIDUAZIONE DI ASSOCIAZIONI INTERESSATE A SVOLGERE ATTIVITA’ CULTURALI PRESSO I LUOGHI DELLA SOPRINTENDENZA NAZIONALE PER IL PATRIMONIO CULTURALE DI TARANTO</w:t>
      </w:r>
    </w:p>
    <w:p w14:paraId="1377819B" w14:textId="77777777" w:rsidR="00332643" w:rsidRPr="00332643" w:rsidRDefault="00332643" w:rsidP="00332643">
      <w:pPr>
        <w:pStyle w:val="Rientrocorpodeltesto2"/>
        <w:tabs>
          <w:tab w:val="left" w:pos="9781"/>
        </w:tabs>
        <w:ind w:right="-1" w:firstLine="0"/>
        <w:jc w:val="both"/>
        <w:rPr>
          <w:rFonts w:ascii="Calibri" w:hAnsi="Calibri" w:cs="Calibri"/>
          <w:sz w:val="22"/>
          <w:szCs w:val="22"/>
        </w:rPr>
      </w:pPr>
    </w:p>
    <w:p w14:paraId="6AB3DB57" w14:textId="77777777" w:rsidR="004E3BD9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Il/La sottoscritt</w:t>
      </w:r>
      <w:r w:rsidR="00B20153" w:rsidRPr="0002622B">
        <w:rPr>
          <w:rFonts w:ascii="Calibri" w:hAnsi="Calibri" w:cs="Calibri"/>
          <w:sz w:val="22"/>
          <w:szCs w:val="22"/>
        </w:rPr>
        <w:t xml:space="preserve">o/a </w:t>
      </w:r>
      <w:r w:rsidRPr="0002622B">
        <w:rPr>
          <w:rFonts w:ascii="Calibri" w:hAnsi="Calibri" w:cs="Calibri"/>
          <w:sz w:val="22"/>
          <w:szCs w:val="22"/>
        </w:rPr>
        <w:t>__________________________</w:t>
      </w:r>
      <w:r w:rsidR="004E3BD9">
        <w:rPr>
          <w:rFonts w:ascii="Calibri" w:hAnsi="Calibri" w:cs="Calibri"/>
          <w:sz w:val="22"/>
          <w:szCs w:val="22"/>
        </w:rPr>
        <w:t>__________________________________________________</w:t>
      </w:r>
      <w:r w:rsidRPr="0002622B">
        <w:rPr>
          <w:rFonts w:ascii="Calibri" w:hAnsi="Calibri" w:cs="Calibri"/>
          <w:sz w:val="22"/>
          <w:szCs w:val="22"/>
        </w:rPr>
        <w:t xml:space="preserve"> </w:t>
      </w:r>
    </w:p>
    <w:p w14:paraId="10F2961D" w14:textId="77777777" w:rsidR="004E3BD9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nato/a a __________</w:t>
      </w:r>
      <w:r w:rsidR="004E3BD9">
        <w:rPr>
          <w:rFonts w:ascii="Calibri" w:hAnsi="Calibri" w:cs="Calibri"/>
          <w:sz w:val="22"/>
          <w:szCs w:val="22"/>
        </w:rPr>
        <w:t xml:space="preserve">_________________________________ Prov. ________________ </w:t>
      </w:r>
      <w:r w:rsidRPr="0002622B">
        <w:rPr>
          <w:rFonts w:ascii="Calibri" w:hAnsi="Calibri" w:cs="Calibri"/>
          <w:sz w:val="22"/>
          <w:szCs w:val="22"/>
        </w:rPr>
        <w:t>il ____________</w:t>
      </w:r>
      <w:r w:rsidR="004E3BD9">
        <w:rPr>
          <w:rFonts w:ascii="Calibri" w:hAnsi="Calibri" w:cs="Calibri"/>
          <w:sz w:val="22"/>
          <w:szCs w:val="22"/>
        </w:rPr>
        <w:t>______</w:t>
      </w:r>
    </w:p>
    <w:p w14:paraId="45759387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residente in _______________</w:t>
      </w:r>
      <w:r w:rsidR="004E3BD9">
        <w:rPr>
          <w:rFonts w:ascii="Calibri" w:hAnsi="Calibri" w:cs="Calibri"/>
          <w:sz w:val="22"/>
          <w:szCs w:val="22"/>
        </w:rPr>
        <w:t xml:space="preserve">_____________, Via/Piazza _____________________________________ N. ____ </w:t>
      </w:r>
    </w:p>
    <w:p w14:paraId="4AA97656" w14:textId="77777777" w:rsidR="004E3BD9" w:rsidRDefault="004E3BD9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C.F. 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Pr="0002622B">
        <w:rPr>
          <w:rFonts w:ascii="Calibri" w:hAnsi="Calibri" w:cs="Calibri"/>
          <w:sz w:val="22"/>
          <w:szCs w:val="22"/>
        </w:rPr>
        <w:t xml:space="preserve">_ </w:t>
      </w:r>
    </w:p>
    <w:p w14:paraId="622DA857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in qualità di legale rappresentante di _____________________________________________________________</w:t>
      </w:r>
    </w:p>
    <w:p w14:paraId="0CA00F6A" w14:textId="77777777" w:rsidR="004E3BD9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 xml:space="preserve">con sede </w:t>
      </w:r>
      <w:r w:rsidR="004E3BD9">
        <w:rPr>
          <w:rFonts w:ascii="Calibri" w:hAnsi="Calibri" w:cs="Calibri"/>
          <w:sz w:val="22"/>
          <w:szCs w:val="22"/>
        </w:rPr>
        <w:t xml:space="preserve">legale </w:t>
      </w:r>
      <w:r w:rsidRPr="0002622B">
        <w:rPr>
          <w:rFonts w:ascii="Calibri" w:hAnsi="Calibri" w:cs="Calibri"/>
          <w:sz w:val="22"/>
          <w:szCs w:val="22"/>
        </w:rPr>
        <w:t>in ____</w:t>
      </w:r>
      <w:r w:rsidR="004E3BD9">
        <w:rPr>
          <w:rFonts w:ascii="Calibri" w:hAnsi="Calibri" w:cs="Calibri"/>
          <w:sz w:val="22"/>
          <w:szCs w:val="22"/>
        </w:rPr>
        <w:t>__________</w:t>
      </w:r>
      <w:r w:rsidRPr="0002622B">
        <w:rPr>
          <w:rFonts w:ascii="Calibri" w:hAnsi="Calibri" w:cs="Calibri"/>
          <w:sz w:val="22"/>
          <w:szCs w:val="22"/>
        </w:rPr>
        <w:t>______________</w:t>
      </w:r>
      <w:r w:rsidR="004E3BD9" w:rsidRPr="004E3BD9">
        <w:rPr>
          <w:rFonts w:ascii="Calibri" w:hAnsi="Calibri" w:cs="Calibri"/>
          <w:sz w:val="22"/>
          <w:szCs w:val="22"/>
        </w:rPr>
        <w:t xml:space="preserve"> </w:t>
      </w:r>
      <w:r w:rsidR="004E3BD9">
        <w:rPr>
          <w:rFonts w:ascii="Calibri" w:hAnsi="Calibri" w:cs="Calibri"/>
          <w:sz w:val="22"/>
          <w:szCs w:val="22"/>
        </w:rPr>
        <w:t xml:space="preserve">Via/Piazza </w:t>
      </w:r>
      <w:r w:rsidR="004E3BD9" w:rsidRPr="004E3BD9">
        <w:rPr>
          <w:rFonts w:ascii="Calibri" w:hAnsi="Calibri" w:cs="Calibri"/>
          <w:sz w:val="22"/>
          <w:szCs w:val="22"/>
        </w:rPr>
        <w:t>_____________</w:t>
      </w:r>
      <w:r w:rsidR="004E3BD9">
        <w:rPr>
          <w:rFonts w:ascii="Calibri" w:hAnsi="Calibri" w:cs="Calibri"/>
          <w:sz w:val="22"/>
          <w:szCs w:val="22"/>
        </w:rPr>
        <w:t>_________________ N. ______</w:t>
      </w:r>
    </w:p>
    <w:p w14:paraId="737C0802" w14:textId="77777777" w:rsidR="004E3BD9" w:rsidRDefault="004E3BD9" w:rsidP="004E3B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 xml:space="preserve">con </w:t>
      </w:r>
      <w:r w:rsidR="0084090A">
        <w:rPr>
          <w:rFonts w:ascii="Calibri" w:hAnsi="Calibri" w:cs="Calibri"/>
          <w:sz w:val="22"/>
          <w:szCs w:val="22"/>
        </w:rPr>
        <w:t>operativa</w:t>
      </w:r>
      <w:r>
        <w:rPr>
          <w:rFonts w:ascii="Calibri" w:hAnsi="Calibri" w:cs="Calibri"/>
          <w:sz w:val="22"/>
          <w:szCs w:val="22"/>
        </w:rPr>
        <w:t xml:space="preserve"> </w:t>
      </w:r>
      <w:r w:rsidRPr="0002622B">
        <w:rPr>
          <w:rFonts w:ascii="Calibri" w:hAnsi="Calibri" w:cs="Calibri"/>
          <w:sz w:val="22"/>
          <w:szCs w:val="22"/>
        </w:rPr>
        <w:t>in ____</w:t>
      </w:r>
      <w:r>
        <w:rPr>
          <w:rFonts w:ascii="Calibri" w:hAnsi="Calibri" w:cs="Calibri"/>
          <w:sz w:val="22"/>
          <w:szCs w:val="22"/>
        </w:rPr>
        <w:t>__________</w:t>
      </w:r>
      <w:r w:rsidRPr="0002622B">
        <w:rPr>
          <w:rFonts w:ascii="Calibri" w:hAnsi="Calibri" w:cs="Calibri"/>
          <w:sz w:val="22"/>
          <w:szCs w:val="22"/>
        </w:rPr>
        <w:t>___</w:t>
      </w:r>
      <w:r w:rsidR="0084090A">
        <w:rPr>
          <w:rFonts w:ascii="Calibri" w:hAnsi="Calibri" w:cs="Calibri"/>
          <w:sz w:val="22"/>
          <w:szCs w:val="22"/>
        </w:rPr>
        <w:t>_</w:t>
      </w:r>
      <w:r w:rsidRPr="0002622B">
        <w:rPr>
          <w:rFonts w:ascii="Calibri" w:hAnsi="Calibri" w:cs="Calibri"/>
          <w:sz w:val="22"/>
          <w:szCs w:val="22"/>
        </w:rPr>
        <w:t>___________</w:t>
      </w:r>
      <w:r w:rsidRPr="004E3B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Via/Piazza </w:t>
      </w:r>
      <w:r w:rsidRPr="004E3BD9">
        <w:rPr>
          <w:rFonts w:ascii="Calibri" w:hAnsi="Calibri" w:cs="Calibri"/>
          <w:sz w:val="22"/>
          <w:szCs w:val="22"/>
        </w:rPr>
        <w:t>_____________</w:t>
      </w:r>
      <w:r>
        <w:rPr>
          <w:rFonts w:ascii="Calibri" w:hAnsi="Calibri" w:cs="Calibri"/>
          <w:sz w:val="22"/>
          <w:szCs w:val="22"/>
        </w:rPr>
        <w:t>_________________ N. ______</w:t>
      </w:r>
    </w:p>
    <w:p w14:paraId="784C1EE6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C.F./P.I. ____________________________________________________________________________________</w:t>
      </w:r>
    </w:p>
    <w:p w14:paraId="1B4A463B" w14:textId="77777777" w:rsidR="00CF7B3E" w:rsidRPr="0002622B" w:rsidRDefault="007540CF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Telefono </w:t>
      </w:r>
      <w:r w:rsidR="00CF7B3E" w:rsidRPr="0002622B"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>____________________________</w:t>
      </w:r>
      <w:r w:rsidR="00CF7B3E" w:rsidRPr="0002622B">
        <w:rPr>
          <w:rFonts w:ascii="Calibri" w:hAnsi="Calibri" w:cs="Calibri"/>
          <w:sz w:val="22"/>
          <w:szCs w:val="22"/>
        </w:rPr>
        <w:t>________________________________</w:t>
      </w:r>
    </w:p>
    <w:p w14:paraId="0B7515D6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 xml:space="preserve">e-mail: </w:t>
      </w:r>
      <w:r w:rsidRPr="0002622B">
        <w:rPr>
          <w:rFonts w:ascii="Calibri" w:hAnsi="Calibri" w:cs="Calibri"/>
          <w:sz w:val="22"/>
          <w:szCs w:val="22"/>
        </w:rPr>
        <w:tab/>
        <w:t>_____________________________________________________________________________________</w:t>
      </w:r>
    </w:p>
    <w:p w14:paraId="25D36266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PEC: _______________________________________________________________________________________</w:t>
      </w:r>
    </w:p>
    <w:p w14:paraId="3972AA9D" w14:textId="77777777" w:rsidR="00CF7B3E" w:rsidRPr="0002622B" w:rsidRDefault="00CF7B3E" w:rsidP="00CF7B3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 xml:space="preserve"> </w:t>
      </w:r>
    </w:p>
    <w:p w14:paraId="7F080E6A" w14:textId="77777777" w:rsidR="00CF7B3E" w:rsidRPr="0002622B" w:rsidRDefault="00CF7B3E" w:rsidP="00CF7B3E">
      <w:pPr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02622B">
        <w:rPr>
          <w:rFonts w:ascii="Calibri" w:hAnsi="Calibri" w:cs="Calibri"/>
          <w:b/>
          <w:bCs/>
          <w:color w:val="000000"/>
        </w:rPr>
        <w:t>MANIFESTA</w:t>
      </w:r>
    </w:p>
    <w:p w14:paraId="731E005A" w14:textId="77777777" w:rsidR="00CF7B3E" w:rsidRPr="0002622B" w:rsidRDefault="00CF7B3E" w:rsidP="00CF7B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0062AC" w14:textId="77777777" w:rsidR="00CF7B3E" w:rsidRDefault="00873DD5" w:rsidP="00CF7B3E">
      <w:pPr>
        <w:spacing w:line="276" w:lineRule="auto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L’</w:t>
      </w:r>
      <w:r w:rsidR="00CF7B3E" w:rsidRPr="0002622B">
        <w:rPr>
          <w:rFonts w:ascii="Calibri" w:hAnsi="Calibri" w:cs="Calibri"/>
          <w:bCs/>
          <w:sz w:val="23"/>
          <w:szCs w:val="23"/>
        </w:rPr>
        <w:t xml:space="preserve">interesse </w:t>
      </w:r>
      <w:r w:rsidR="00CF7B3E" w:rsidRPr="00CF7B3E">
        <w:rPr>
          <w:rFonts w:ascii="Calibri" w:hAnsi="Calibri" w:cs="Calibri"/>
          <w:bCs/>
          <w:sz w:val="23"/>
          <w:szCs w:val="23"/>
        </w:rPr>
        <w:t xml:space="preserve">a svolgere attività ed eventi culturali presso </w:t>
      </w:r>
      <w:r w:rsidR="00897C21">
        <w:rPr>
          <w:rFonts w:ascii="Calibri" w:hAnsi="Calibri" w:cs="Calibri"/>
          <w:bCs/>
          <w:sz w:val="23"/>
          <w:szCs w:val="23"/>
        </w:rPr>
        <w:t xml:space="preserve">la Soprintendenza </w:t>
      </w:r>
      <w:r w:rsidR="00897C21">
        <w:rPr>
          <w:rFonts w:ascii="Calibri" w:hAnsi="Calibri" w:cs="Calibri"/>
        </w:rPr>
        <w:t>nazionale per il patrimonio culturale subacqueo</w:t>
      </w:r>
      <w:r w:rsidR="00135B6F">
        <w:rPr>
          <w:rFonts w:ascii="Calibri" w:hAnsi="Calibri" w:cs="Calibri"/>
        </w:rPr>
        <w:t xml:space="preserve"> di Taranto</w:t>
      </w:r>
      <w:r w:rsidR="00CF7B3E" w:rsidRPr="0002622B">
        <w:rPr>
          <w:rFonts w:ascii="Calibri" w:hAnsi="Calibri" w:cs="Calibri"/>
          <w:bCs/>
          <w:sz w:val="23"/>
          <w:szCs w:val="23"/>
        </w:rPr>
        <w:t xml:space="preserve">, relativamente alla seguente </w:t>
      </w:r>
      <w:r w:rsidR="00897C21">
        <w:rPr>
          <w:rFonts w:ascii="Calibri" w:hAnsi="Calibri" w:cs="Calibri"/>
          <w:bCs/>
          <w:sz w:val="23"/>
          <w:szCs w:val="23"/>
        </w:rPr>
        <w:t>data</w:t>
      </w:r>
      <w:r w:rsidR="004A1184">
        <w:rPr>
          <w:rFonts w:ascii="Calibri" w:hAnsi="Calibri" w:cs="Calibri"/>
          <w:bCs/>
          <w:sz w:val="23"/>
          <w:szCs w:val="23"/>
        </w:rPr>
        <w:t xml:space="preserve"> e presso la seguente sede</w:t>
      </w:r>
      <w:r w:rsidR="00897C21">
        <w:rPr>
          <w:rFonts w:ascii="Calibri" w:hAnsi="Calibri" w:cs="Calibri"/>
          <w:bCs/>
          <w:sz w:val="23"/>
          <w:szCs w:val="23"/>
        </w:rPr>
        <w:t>:</w:t>
      </w:r>
    </w:p>
    <w:p w14:paraId="66D64290" w14:textId="77777777" w:rsidR="0084090A" w:rsidRPr="0002622B" w:rsidRDefault="0084090A" w:rsidP="00CF7B3E">
      <w:pPr>
        <w:spacing w:line="276" w:lineRule="auto"/>
        <w:jc w:val="both"/>
        <w:rPr>
          <w:rFonts w:ascii="Calibri" w:hAnsi="Calibri" w:cs="Calibri"/>
          <w:bCs/>
          <w:sz w:val="23"/>
          <w:szCs w:val="23"/>
        </w:rPr>
      </w:pPr>
    </w:p>
    <w:p w14:paraId="44C48599" w14:textId="77777777" w:rsidR="00873DD5" w:rsidRDefault="00873DD5" w:rsidP="00873DD5">
      <w:pPr>
        <w:spacing w:line="276" w:lineRule="auto"/>
        <w:jc w:val="center"/>
        <w:rPr>
          <w:rFonts w:ascii="Calibri" w:hAnsi="Calibri" w:cs="Calibri"/>
          <w:bCs/>
          <w:sz w:val="23"/>
          <w:szCs w:val="23"/>
        </w:rPr>
      </w:pPr>
    </w:p>
    <w:p w14:paraId="42461F04" w14:textId="77777777" w:rsidR="00897C21" w:rsidRPr="0002622B" w:rsidRDefault="00897C21" w:rsidP="00873DD5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10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126"/>
      </w:tblGrid>
      <w:tr w:rsidR="00CF7B3E" w:rsidRPr="0002622B" w14:paraId="1A2BBB58" w14:textId="77777777" w:rsidTr="00D17F72">
        <w:trPr>
          <w:trHeight w:val="810"/>
        </w:trPr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720AD87" w14:textId="77777777" w:rsidR="00CF7B3E" w:rsidRPr="0002622B" w:rsidRDefault="00CF7B3E" w:rsidP="0002622B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02622B">
              <w:rPr>
                <w:rFonts w:ascii="Calibri" w:hAnsi="Calibri" w:cs="Calibri"/>
                <w:b/>
              </w:rPr>
              <w:lastRenderedPageBreak/>
              <w:t xml:space="preserve">Descrizione del </w:t>
            </w:r>
            <w:r w:rsidRPr="0002622B">
              <w:rPr>
                <w:rFonts w:ascii="Calibri" w:hAnsi="Calibri" w:cs="Calibri"/>
                <w:b/>
                <w:bCs/>
                <w:i/>
              </w:rPr>
              <w:t>progetto</w:t>
            </w:r>
          </w:p>
          <w:p w14:paraId="5BADDC0C" w14:textId="77777777" w:rsidR="00CF7B3E" w:rsidRPr="0002622B" w:rsidRDefault="00CF7B3E" w:rsidP="0002622B">
            <w:pPr>
              <w:jc w:val="center"/>
              <w:rPr>
                <w:rFonts w:ascii="Calibri" w:hAnsi="Calibri" w:cs="Calibri"/>
              </w:rPr>
            </w:pPr>
            <w:r w:rsidRPr="0002622B">
              <w:rPr>
                <w:rFonts w:ascii="Calibri" w:hAnsi="Calibri" w:cs="Calibri"/>
              </w:rPr>
              <w:t xml:space="preserve">(tipologia, finalità, programma, tempi, </w:t>
            </w:r>
            <w:r w:rsidR="00D17F72" w:rsidRPr="0002622B">
              <w:rPr>
                <w:rFonts w:ascii="Calibri" w:hAnsi="Calibri" w:cs="Calibri"/>
              </w:rPr>
              <w:t>spazio</w:t>
            </w:r>
            <w:r w:rsidRPr="0002622B">
              <w:rPr>
                <w:rFonts w:ascii="Calibri" w:hAnsi="Calibri" w:cs="Calibri"/>
              </w:rPr>
              <w:t>, modalità di svolgimento</w:t>
            </w:r>
            <w:r w:rsidR="00B20153" w:rsidRPr="0002622B">
              <w:rPr>
                <w:rFonts w:ascii="Calibri" w:hAnsi="Calibri" w:cs="Calibri"/>
              </w:rPr>
              <w:t>, organizzazione personale</w:t>
            </w:r>
            <w:r w:rsidRPr="0002622B">
              <w:rPr>
                <w:rFonts w:ascii="Calibri" w:hAnsi="Calibri" w:cs="Calibri"/>
              </w:rPr>
              <w:t>)</w:t>
            </w:r>
          </w:p>
          <w:p w14:paraId="37DFA78E" w14:textId="77777777" w:rsidR="00CF7B3E" w:rsidRPr="0002622B" w:rsidRDefault="00CF7B3E" w:rsidP="0002622B">
            <w:pPr>
              <w:rPr>
                <w:rFonts w:ascii="Calibri" w:hAnsi="Calibri" w:cs="Calibri"/>
              </w:rPr>
            </w:pPr>
          </w:p>
        </w:tc>
      </w:tr>
    </w:tbl>
    <w:p w14:paraId="1ABEE0C2" w14:textId="77777777" w:rsidR="00D17F72" w:rsidRPr="0002622B" w:rsidRDefault="00D17F72" w:rsidP="00CF7B3E">
      <w:pPr>
        <w:spacing w:line="276" w:lineRule="auto"/>
        <w:ind w:right="-568"/>
        <w:jc w:val="both"/>
        <w:rPr>
          <w:rFonts w:ascii="Calibri" w:hAnsi="Calibri" w:cs="Calibri"/>
          <w:sz w:val="23"/>
          <w:szCs w:val="23"/>
        </w:rPr>
      </w:pPr>
    </w:p>
    <w:p w14:paraId="27C13863" w14:textId="77777777" w:rsidR="00CF7B3E" w:rsidRPr="0002622B" w:rsidRDefault="00CF7B3E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02622B">
        <w:rPr>
          <w:rFonts w:ascii="Calibri" w:hAnsi="Calibri" w:cs="Calibri"/>
          <w:sz w:val="23"/>
          <w:szCs w:val="23"/>
        </w:rPr>
        <w:t>______________________________________________________________________________</w:t>
      </w:r>
      <w:r w:rsidR="00D17F72" w:rsidRPr="0002622B">
        <w:rPr>
          <w:rFonts w:ascii="Calibri" w:hAnsi="Calibri" w:cs="Calibri"/>
          <w:sz w:val="23"/>
          <w:szCs w:val="23"/>
        </w:rPr>
        <w:t>____</w:t>
      </w:r>
      <w:r w:rsidRPr="0002622B">
        <w:rPr>
          <w:rFonts w:ascii="Calibri" w:hAnsi="Calibri" w:cs="Calibri"/>
          <w:sz w:val="23"/>
          <w:szCs w:val="23"/>
        </w:rPr>
        <w:t>_____</w:t>
      </w:r>
    </w:p>
    <w:p w14:paraId="3A9CF380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32363E8E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660AAB3F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42586BAD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552792E1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6A3AA311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668EC181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0DA25526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27A939C5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2219FF6D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5A68CFAA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01F38926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76E128DB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36E9404A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2D54227D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0FBBD374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33ABCBE7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60BA30B0" w14:textId="77777777" w:rsidR="00D17F72" w:rsidRPr="00D17F72" w:rsidRDefault="00D17F72" w:rsidP="00D17F72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61EAAC9F" w14:textId="77777777" w:rsidR="00CF7B3E" w:rsidRDefault="00CF7B3E" w:rsidP="0084090A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02622B">
        <w:rPr>
          <w:rFonts w:ascii="Calibri" w:hAnsi="Calibri" w:cs="Calibri"/>
          <w:sz w:val="23"/>
          <w:szCs w:val="23"/>
        </w:rPr>
        <w:t>___________________________________________________________________________________</w:t>
      </w:r>
      <w:r w:rsidR="00D17F72" w:rsidRPr="0002622B">
        <w:rPr>
          <w:rFonts w:ascii="Calibri" w:hAnsi="Calibri" w:cs="Calibri"/>
          <w:sz w:val="23"/>
          <w:szCs w:val="23"/>
        </w:rPr>
        <w:t>____</w:t>
      </w:r>
    </w:p>
    <w:p w14:paraId="02ED440E" w14:textId="77777777" w:rsidR="0084090A" w:rsidRPr="00D17F72" w:rsidRDefault="0084090A" w:rsidP="0084090A">
      <w:pPr>
        <w:spacing w:line="480" w:lineRule="auto"/>
        <w:jc w:val="both"/>
        <w:rPr>
          <w:rFonts w:ascii="Calibri" w:hAnsi="Calibri" w:cs="Calibri"/>
          <w:sz w:val="23"/>
          <w:szCs w:val="23"/>
        </w:rPr>
      </w:pPr>
      <w:r w:rsidRPr="00D17F72">
        <w:rPr>
          <w:rFonts w:ascii="Calibri" w:hAnsi="Calibri" w:cs="Calibri"/>
          <w:sz w:val="23"/>
          <w:szCs w:val="23"/>
        </w:rPr>
        <w:t>_______________________________________________________________________________________</w:t>
      </w:r>
    </w:p>
    <w:p w14:paraId="63587CF7" w14:textId="77777777" w:rsidR="00CF7B3E" w:rsidRPr="0002622B" w:rsidRDefault="00CF7B3E" w:rsidP="00CF7B3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02622B">
        <w:rPr>
          <w:rFonts w:ascii="Calibri" w:hAnsi="Calibri" w:cs="Calibri"/>
          <w:sz w:val="23"/>
          <w:szCs w:val="23"/>
        </w:rPr>
        <w:t xml:space="preserve">A tal fine, </w:t>
      </w:r>
    </w:p>
    <w:p w14:paraId="54BEEC32" w14:textId="77777777" w:rsidR="00CF7B3E" w:rsidRDefault="00CF7B3E" w:rsidP="00CF7B3E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22"/>
        </w:rPr>
      </w:pPr>
      <w:r w:rsidRPr="0002622B">
        <w:rPr>
          <w:rFonts w:ascii="Calibri" w:hAnsi="Calibri" w:cs="Calibri"/>
          <w:b/>
          <w:bCs/>
          <w:color w:val="000000"/>
          <w:sz w:val="32"/>
          <w:szCs w:val="22"/>
        </w:rPr>
        <w:t>DICHIARA</w:t>
      </w:r>
    </w:p>
    <w:p w14:paraId="3B780A30" w14:textId="77777777" w:rsidR="0084090A" w:rsidRPr="0084090A" w:rsidRDefault="0084090A" w:rsidP="0084090A">
      <w:pPr>
        <w:spacing w:line="276" w:lineRule="auto"/>
        <w:jc w:val="both"/>
        <w:rPr>
          <w:rFonts w:ascii="Calibri" w:hAnsi="Calibri" w:cs="Calibri"/>
          <w:bCs/>
          <w:sz w:val="23"/>
          <w:szCs w:val="23"/>
        </w:rPr>
      </w:pPr>
      <w:r w:rsidRPr="0084090A">
        <w:rPr>
          <w:rFonts w:ascii="Calibri" w:hAnsi="Calibri" w:cs="Calibri"/>
          <w:bCs/>
          <w:sz w:val="23"/>
          <w:szCs w:val="23"/>
        </w:rPr>
        <w:t>ai sensi degli articoli 46 e 47 del D.P.R. 28 dicembre 2000, n. 445, consapevole delle sanzioni penali previste dall’articolo 76 del medesimo D.P.R. 445/2000 per le ipotesi di falsità in atti e dichiarazioni mendaci ivi indicate</w:t>
      </w:r>
      <w:r>
        <w:rPr>
          <w:rFonts w:ascii="Calibri" w:hAnsi="Calibri" w:cs="Calibri"/>
          <w:bCs/>
          <w:sz w:val="23"/>
          <w:szCs w:val="23"/>
        </w:rPr>
        <w:t>:</w:t>
      </w:r>
    </w:p>
    <w:p w14:paraId="072BACFB" w14:textId="77777777" w:rsidR="00B20153" w:rsidRPr="00B20153" w:rsidRDefault="00B20153" w:rsidP="00CA7D53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sz w:val="23"/>
          <w:szCs w:val="23"/>
        </w:rPr>
      </w:pPr>
      <w:r w:rsidRPr="00B20153">
        <w:rPr>
          <w:rFonts w:ascii="Calibri" w:hAnsi="Calibri" w:cs="Calibri"/>
          <w:bCs/>
          <w:sz w:val="23"/>
          <w:szCs w:val="23"/>
        </w:rPr>
        <w:t>che l'Asso</w:t>
      </w:r>
      <w:r>
        <w:rPr>
          <w:rFonts w:ascii="Calibri" w:hAnsi="Calibri" w:cs="Calibri"/>
          <w:bCs/>
          <w:sz w:val="23"/>
          <w:szCs w:val="23"/>
        </w:rPr>
        <w:t xml:space="preserve">ciazione risulta costituita </w:t>
      </w:r>
      <w:r w:rsidRPr="00B20153">
        <w:rPr>
          <w:rFonts w:ascii="Calibri" w:hAnsi="Calibri" w:cs="Calibri"/>
          <w:bCs/>
          <w:sz w:val="23"/>
          <w:szCs w:val="23"/>
        </w:rPr>
        <w:t>dal________________</w:t>
      </w:r>
    </w:p>
    <w:p w14:paraId="3197CEFC" w14:textId="77777777" w:rsidR="00B20153" w:rsidRPr="00B20153" w:rsidRDefault="00B20153" w:rsidP="00CA7D53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bCs/>
          <w:sz w:val="23"/>
          <w:szCs w:val="23"/>
        </w:rPr>
      </w:pPr>
      <w:r w:rsidRPr="00B20153">
        <w:rPr>
          <w:rFonts w:ascii="Calibri" w:hAnsi="Calibri" w:cs="Calibri"/>
          <w:bCs/>
          <w:sz w:val="23"/>
          <w:szCs w:val="23"/>
        </w:rPr>
        <w:t xml:space="preserve">di aver letto l'avviso pubblico inerente </w:t>
      </w:r>
      <w:r w:rsidR="00CA7D53">
        <w:rPr>
          <w:rFonts w:ascii="Calibri" w:hAnsi="Calibri" w:cs="Calibri"/>
          <w:bCs/>
          <w:sz w:val="23"/>
          <w:szCs w:val="23"/>
        </w:rPr>
        <w:t>la manifestazione di interesse</w:t>
      </w:r>
      <w:r w:rsidRPr="00B20153">
        <w:rPr>
          <w:rFonts w:ascii="Calibri" w:hAnsi="Calibri" w:cs="Calibri"/>
          <w:bCs/>
          <w:sz w:val="23"/>
          <w:szCs w:val="23"/>
        </w:rPr>
        <w:t xml:space="preserve"> in oggetto e di accettare tutte le condizioni e prescrizioni ivi cont</w:t>
      </w:r>
      <w:r>
        <w:rPr>
          <w:rFonts w:ascii="Calibri" w:hAnsi="Calibri" w:cs="Calibri"/>
          <w:bCs/>
          <w:sz w:val="23"/>
          <w:szCs w:val="23"/>
        </w:rPr>
        <w:t>enute;</w:t>
      </w:r>
      <w:r w:rsidRPr="00B20153">
        <w:rPr>
          <w:rFonts w:ascii="Calibri" w:hAnsi="Calibri" w:cs="Calibri"/>
          <w:bCs/>
          <w:sz w:val="23"/>
          <w:szCs w:val="23"/>
        </w:rPr>
        <w:t xml:space="preserve">  </w:t>
      </w:r>
    </w:p>
    <w:p w14:paraId="27EC5D0F" w14:textId="77777777" w:rsidR="00CA7D53" w:rsidRPr="0002622B" w:rsidRDefault="00B20153" w:rsidP="00CA7D53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20153">
        <w:rPr>
          <w:rFonts w:ascii="Calibri" w:hAnsi="Calibri" w:cs="Calibri"/>
          <w:bCs/>
          <w:sz w:val="23"/>
          <w:szCs w:val="23"/>
        </w:rPr>
        <w:t>di essere consapevole che la compilazione della presente manifestazione non è vincolante per l'Amministrazione né comporta impegno al</w:t>
      </w:r>
      <w:r w:rsidR="00C265ED">
        <w:rPr>
          <w:rFonts w:ascii="Calibri" w:hAnsi="Calibri" w:cs="Calibri"/>
          <w:bCs/>
          <w:sz w:val="23"/>
          <w:szCs w:val="23"/>
        </w:rPr>
        <w:t>la prosecuzione della procedura;</w:t>
      </w:r>
    </w:p>
    <w:p w14:paraId="31BAD52D" w14:textId="77777777" w:rsidR="00CF7B3E" w:rsidRPr="0002622B" w:rsidRDefault="00CF7B3E" w:rsidP="00CA7D53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02622B">
        <w:rPr>
          <w:rFonts w:ascii="Calibri" w:hAnsi="Calibri" w:cs="Calibri"/>
          <w:sz w:val="23"/>
          <w:szCs w:val="23"/>
        </w:rPr>
        <w:t>di accettare che tutte le comunicazioni inerenti al procedimento amministrativo relativo al presente Avviso avvengano tramite il seguente indirizzo PEO (Posta Elettronica Ordinaria): __________________________________________________________________________;</w:t>
      </w:r>
    </w:p>
    <w:p w14:paraId="6790F92F" w14:textId="77777777" w:rsidR="00CF7B3E" w:rsidRPr="0002622B" w:rsidRDefault="00CF7B3E" w:rsidP="00CA7D5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B4781C" w14:textId="77777777" w:rsidR="00CF7B3E" w:rsidRPr="00873DD5" w:rsidRDefault="00CF7B3E" w:rsidP="00873DD5">
      <w:pPr>
        <w:spacing w:line="276" w:lineRule="auto"/>
        <w:jc w:val="both"/>
        <w:rPr>
          <w:rFonts w:ascii="Calibri" w:hAnsi="Calibri" w:cs="Calibri"/>
          <w:bCs/>
          <w:sz w:val="23"/>
          <w:szCs w:val="23"/>
        </w:rPr>
      </w:pPr>
      <w:r w:rsidRPr="00873DD5">
        <w:rPr>
          <w:rFonts w:ascii="Calibri" w:hAnsi="Calibri" w:cs="Calibri"/>
          <w:bCs/>
          <w:sz w:val="23"/>
          <w:szCs w:val="23"/>
        </w:rPr>
        <w:t>Si allega alla seguente documentazione:</w:t>
      </w:r>
    </w:p>
    <w:p w14:paraId="0970A391" w14:textId="77777777" w:rsidR="00B20153" w:rsidRPr="00953080" w:rsidRDefault="00CF7B3E" w:rsidP="00CA7D53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02622B">
        <w:rPr>
          <w:rFonts w:ascii="Calibri" w:hAnsi="Calibri" w:cs="Calibri"/>
          <w:sz w:val="23"/>
          <w:szCs w:val="23"/>
        </w:rPr>
        <w:t xml:space="preserve">copia </w:t>
      </w:r>
      <w:r w:rsidRPr="00953080">
        <w:rPr>
          <w:rFonts w:ascii="Calibri" w:hAnsi="Calibri" w:cs="Calibri"/>
          <w:sz w:val="23"/>
          <w:szCs w:val="23"/>
        </w:rPr>
        <w:t>documen</w:t>
      </w:r>
      <w:r w:rsidR="00873DD5" w:rsidRPr="00953080">
        <w:rPr>
          <w:rFonts w:ascii="Calibri" w:hAnsi="Calibri" w:cs="Calibri"/>
          <w:sz w:val="23"/>
          <w:szCs w:val="23"/>
        </w:rPr>
        <w:t>to del legale rappresentante</w:t>
      </w:r>
      <w:r w:rsidR="00B20153" w:rsidRPr="00953080">
        <w:rPr>
          <w:rFonts w:ascii="Calibri" w:hAnsi="Calibri" w:cs="Calibri"/>
          <w:sz w:val="23"/>
          <w:szCs w:val="23"/>
        </w:rPr>
        <w:t>;</w:t>
      </w:r>
    </w:p>
    <w:p w14:paraId="413F998A" w14:textId="77777777" w:rsidR="00B20153" w:rsidRDefault="00B20153" w:rsidP="00CA7D53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20153">
        <w:rPr>
          <w:rFonts w:ascii="Calibri" w:hAnsi="Calibri" w:cs="Calibri"/>
          <w:sz w:val="23"/>
          <w:szCs w:val="23"/>
        </w:rPr>
        <w:t xml:space="preserve">atto costitutivo e statuto dell’associazione; </w:t>
      </w:r>
    </w:p>
    <w:p w14:paraId="3FF20EE3" w14:textId="77777777" w:rsidR="00B20153" w:rsidRDefault="00B20153" w:rsidP="00CA7D53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20153">
        <w:rPr>
          <w:rFonts w:ascii="Calibri" w:hAnsi="Calibri" w:cs="Calibri"/>
          <w:sz w:val="23"/>
          <w:szCs w:val="23"/>
        </w:rPr>
        <w:t xml:space="preserve">curriculum dell’Associazione da cui si evincono attività ed esperienze svolte; </w:t>
      </w:r>
    </w:p>
    <w:p w14:paraId="4431E671" w14:textId="77777777" w:rsidR="00B20153" w:rsidRPr="00B20153" w:rsidRDefault="00B20153" w:rsidP="00CA7D53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20153">
        <w:rPr>
          <w:rFonts w:ascii="Calibri" w:hAnsi="Calibri" w:cs="Calibri"/>
          <w:sz w:val="23"/>
          <w:szCs w:val="23"/>
        </w:rPr>
        <w:t>ev</w:t>
      </w:r>
      <w:r w:rsidR="00953080">
        <w:rPr>
          <w:rFonts w:ascii="Calibri" w:hAnsi="Calibri" w:cs="Calibri"/>
          <w:sz w:val="23"/>
          <w:szCs w:val="23"/>
        </w:rPr>
        <w:t>entuale iscrizione al Registro Unico Nazionale del Terzo Settore (RUNTS) o altro.</w:t>
      </w:r>
    </w:p>
    <w:p w14:paraId="49625DEF" w14:textId="77777777" w:rsidR="00B20153" w:rsidRPr="00B20153" w:rsidRDefault="00B20153" w:rsidP="00CA7D53">
      <w:pPr>
        <w:spacing w:line="276" w:lineRule="auto"/>
        <w:ind w:left="360"/>
        <w:jc w:val="both"/>
        <w:rPr>
          <w:rFonts w:ascii="Calibri" w:hAnsi="Calibri" w:cs="Calibri"/>
          <w:sz w:val="23"/>
          <w:szCs w:val="23"/>
        </w:rPr>
      </w:pPr>
    </w:p>
    <w:p w14:paraId="5DBA6E58" w14:textId="77777777" w:rsidR="00897C21" w:rsidRPr="00B20153" w:rsidRDefault="00D6120E" w:rsidP="00897C21">
      <w:pPr>
        <w:ind w:right="-1"/>
        <w:jc w:val="both"/>
        <w:rPr>
          <w:rFonts w:ascii="Calibri" w:hAnsi="Calibri" w:cs="Calibri"/>
        </w:rPr>
      </w:pPr>
      <w:r w:rsidRPr="00953080">
        <w:rPr>
          <w:rFonts w:ascii="Calibri" w:hAnsi="Calibri" w:cs="Calibri"/>
          <w:sz w:val="23"/>
          <w:szCs w:val="23"/>
        </w:rPr>
        <w:t>L’operatore economico, con la sottoscrizione della presente domanda di partecipazione ai sensi e per gli effetti del D. Lgs. 196/2003 come aggiornato dal D. Lgs. 101/2018, esprime il proprio consenso senza alcuna riserva al trattamento dei</w:t>
      </w:r>
      <w:r w:rsidR="004E17C0" w:rsidRPr="00953080">
        <w:rPr>
          <w:rFonts w:ascii="Calibri" w:hAnsi="Calibri" w:cs="Calibri"/>
          <w:sz w:val="23"/>
          <w:szCs w:val="23"/>
        </w:rPr>
        <w:t xml:space="preserve"> dati personali</w:t>
      </w:r>
      <w:r w:rsidRPr="00953080">
        <w:rPr>
          <w:rFonts w:ascii="Calibri" w:hAnsi="Calibri" w:cs="Calibri"/>
          <w:sz w:val="23"/>
          <w:szCs w:val="23"/>
        </w:rPr>
        <w:t>, da parte del</w:t>
      </w:r>
      <w:r w:rsidR="00897C21">
        <w:rPr>
          <w:rFonts w:ascii="Calibri" w:hAnsi="Calibri" w:cs="Calibri"/>
          <w:sz w:val="23"/>
          <w:szCs w:val="23"/>
        </w:rPr>
        <w:t>la</w:t>
      </w:r>
      <w:r w:rsidRPr="00953080">
        <w:rPr>
          <w:rFonts w:ascii="Calibri" w:hAnsi="Calibri" w:cs="Calibri"/>
          <w:sz w:val="23"/>
          <w:szCs w:val="23"/>
        </w:rPr>
        <w:t xml:space="preserve"> </w:t>
      </w:r>
      <w:r w:rsidR="00897C21">
        <w:rPr>
          <w:rFonts w:ascii="Calibri" w:hAnsi="Calibri" w:cs="Calibri"/>
        </w:rPr>
        <w:t>Soprintendenza nazionale per il patrimonio culturale subacqueo di Taranto</w:t>
      </w:r>
    </w:p>
    <w:p w14:paraId="5427FB9C" w14:textId="77777777" w:rsidR="00D6120E" w:rsidRPr="00D6120E" w:rsidRDefault="00D6120E" w:rsidP="00D6120E">
      <w:pPr>
        <w:pStyle w:val="Nessunaspaziatura"/>
        <w:ind w:right="-13"/>
        <w:jc w:val="both"/>
        <w:rPr>
          <w:rFonts w:ascii="Calibri" w:eastAsia="Times New Roman" w:hAnsi="Calibri" w:cs="Calibri"/>
          <w:sz w:val="23"/>
          <w:szCs w:val="23"/>
          <w:lang w:eastAsia="it-IT"/>
        </w:rPr>
      </w:pPr>
      <w:r w:rsidRPr="00953080">
        <w:rPr>
          <w:rFonts w:ascii="Calibri" w:eastAsia="Times New Roman" w:hAnsi="Calibri" w:cs="Calibri"/>
          <w:sz w:val="23"/>
          <w:szCs w:val="23"/>
          <w:lang w:eastAsia="it-IT"/>
        </w:rPr>
        <w:t>.</w:t>
      </w:r>
      <w:r w:rsidRPr="00D6120E">
        <w:rPr>
          <w:rFonts w:ascii="Calibri" w:eastAsia="Times New Roman" w:hAnsi="Calibri" w:cs="Calibri"/>
          <w:sz w:val="23"/>
          <w:szCs w:val="23"/>
          <w:lang w:eastAsia="it-IT"/>
        </w:rPr>
        <w:t xml:space="preserve"> </w:t>
      </w:r>
    </w:p>
    <w:p w14:paraId="1CEC811E" w14:textId="77777777" w:rsidR="00D6120E" w:rsidRPr="00D6120E" w:rsidRDefault="00D6120E" w:rsidP="00CA7D53">
      <w:pPr>
        <w:spacing w:line="276" w:lineRule="auto"/>
        <w:jc w:val="both"/>
        <w:rPr>
          <w:rFonts w:ascii="Calibri" w:hAnsi="Calibri" w:cs="Calibri"/>
          <w:strike/>
          <w:sz w:val="23"/>
          <w:szCs w:val="23"/>
        </w:rPr>
      </w:pPr>
    </w:p>
    <w:p w14:paraId="38220F86" w14:textId="77777777" w:rsidR="00CF7B3E" w:rsidRDefault="00CF7B3E" w:rsidP="00CF7B3E">
      <w:pPr>
        <w:spacing w:line="360" w:lineRule="auto"/>
        <w:jc w:val="both"/>
        <w:rPr>
          <w:rFonts w:ascii="Calibri" w:hAnsi="Calibri" w:cs="Calibri"/>
          <w:sz w:val="23"/>
          <w:szCs w:val="23"/>
        </w:rPr>
      </w:pPr>
    </w:p>
    <w:p w14:paraId="0DBA674B" w14:textId="77777777" w:rsidR="00B20153" w:rsidRPr="0002622B" w:rsidRDefault="00B20153" w:rsidP="00CF7B3E">
      <w:pPr>
        <w:spacing w:line="360" w:lineRule="auto"/>
        <w:jc w:val="both"/>
        <w:rPr>
          <w:rFonts w:ascii="Calibri" w:hAnsi="Calibri" w:cs="Calibri"/>
          <w:sz w:val="23"/>
          <w:szCs w:val="23"/>
        </w:rPr>
      </w:pPr>
    </w:p>
    <w:p w14:paraId="43195308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>Data, _________________________</w:t>
      </w:r>
    </w:p>
    <w:p w14:paraId="3D9328E2" w14:textId="77777777" w:rsidR="00CF7B3E" w:rsidRPr="0002622B" w:rsidRDefault="00CF7B3E" w:rsidP="00CF7B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</w:r>
      <w:r w:rsidRPr="0002622B">
        <w:rPr>
          <w:rFonts w:ascii="Calibri" w:hAnsi="Calibri" w:cs="Calibri"/>
          <w:sz w:val="22"/>
          <w:szCs w:val="22"/>
        </w:rPr>
        <w:tab/>
        <w:t xml:space="preserve">               FIRMA </w:t>
      </w:r>
    </w:p>
    <w:p w14:paraId="51942ACF" w14:textId="77777777" w:rsidR="00CF7B3E" w:rsidRPr="0002622B" w:rsidRDefault="00CF7B3E" w:rsidP="00CF7B3E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  <w:r w:rsidRPr="0002622B">
        <w:rPr>
          <w:rFonts w:ascii="Calibri" w:hAnsi="Calibri" w:cs="Calibri"/>
          <w:sz w:val="22"/>
          <w:szCs w:val="22"/>
        </w:rPr>
        <w:t xml:space="preserve">    Legale Rappresentante</w:t>
      </w:r>
    </w:p>
    <w:p w14:paraId="3C3B36B1" w14:textId="77777777" w:rsidR="00CF7B3E" w:rsidRPr="0002622B" w:rsidRDefault="00CF7B3E" w:rsidP="00CF7B3E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14:paraId="46AE08EE" w14:textId="77777777" w:rsidR="00CF7B3E" w:rsidRPr="0002622B" w:rsidRDefault="00CF7B3E" w:rsidP="00CF7B3E">
      <w:pPr>
        <w:spacing w:line="276" w:lineRule="auto"/>
        <w:ind w:left="4956" w:firstLine="708"/>
        <w:jc w:val="both"/>
        <w:rPr>
          <w:rFonts w:ascii="Calibri" w:hAnsi="Calibri" w:cs="Calibri"/>
          <w:sz w:val="23"/>
          <w:szCs w:val="23"/>
        </w:rPr>
      </w:pPr>
      <w:r w:rsidRPr="0002622B">
        <w:rPr>
          <w:rFonts w:ascii="Calibri" w:hAnsi="Calibri" w:cs="Calibri"/>
          <w:sz w:val="22"/>
          <w:szCs w:val="22"/>
        </w:rPr>
        <w:t xml:space="preserve">____________________________________                  </w:t>
      </w:r>
    </w:p>
    <w:p w14:paraId="1D996A21" w14:textId="77777777" w:rsidR="00481A52" w:rsidRPr="0002622B" w:rsidRDefault="00481A52" w:rsidP="00CF7B3E">
      <w:pPr>
        <w:pStyle w:val="Rientrocorpodeltesto2"/>
        <w:tabs>
          <w:tab w:val="left" w:pos="9072"/>
          <w:tab w:val="left" w:pos="9781"/>
        </w:tabs>
        <w:ind w:right="0" w:firstLine="0"/>
        <w:jc w:val="both"/>
        <w:rPr>
          <w:rFonts w:ascii="Calibri" w:hAnsi="Calibri" w:cs="Calibri"/>
          <w:sz w:val="18"/>
          <w:szCs w:val="18"/>
        </w:rPr>
      </w:pPr>
    </w:p>
    <w:sectPr w:rsidR="00481A52" w:rsidRPr="0002622B" w:rsidSect="00481A52">
      <w:footerReference w:type="default" r:id="rId10"/>
      <w:pgSz w:w="11907" w:h="16840" w:code="9"/>
      <w:pgMar w:top="1135" w:right="992" w:bottom="2694" w:left="851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B672" w14:textId="77777777" w:rsidR="00F534CB" w:rsidRDefault="00F534CB">
      <w:r>
        <w:separator/>
      </w:r>
    </w:p>
  </w:endnote>
  <w:endnote w:type="continuationSeparator" w:id="0">
    <w:p w14:paraId="0C353688" w14:textId="77777777" w:rsidR="00F534CB" w:rsidRDefault="00F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restige 12 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EB48" w14:textId="77777777" w:rsidR="004A1184" w:rsidRPr="004A1184" w:rsidRDefault="004A1184" w:rsidP="004A1184">
    <w:pPr>
      <w:suppressAutoHyphens/>
      <w:spacing w:line="259" w:lineRule="auto"/>
      <w:jc w:val="center"/>
      <w:rPr>
        <w:rFonts w:ascii="Calibri" w:eastAsia="Calibri" w:hAnsi="Calibri" w:cs="Calibri"/>
        <w:color w:val="002060"/>
        <w:sz w:val="16"/>
        <w:szCs w:val="16"/>
        <w:lang w:eastAsia="ar-SA"/>
      </w:rPr>
    </w:pPr>
    <w:r w:rsidRPr="004A1184">
      <w:rPr>
        <w:rFonts w:ascii="Trebuchet MS" w:eastAsia="Calibri" w:hAnsi="Trebuchet MS"/>
        <w:b/>
        <w:noProof/>
        <w:color w:val="002060"/>
        <w:sz w:val="15"/>
        <w:szCs w:val="15"/>
      </w:rPr>
      <w:drawing>
        <wp:inline distT="0" distB="0" distL="0" distR="0" wp14:anchorId="47A01395" wp14:editId="631C1EC8">
          <wp:extent cx="1104900" cy="342900"/>
          <wp:effectExtent l="0" t="0" r="0" b="0"/>
          <wp:docPr id="46" name="Immagine 46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AEAF1" w14:textId="77777777" w:rsidR="004A1184" w:rsidRPr="004A1184" w:rsidRDefault="004A1184" w:rsidP="004A1184">
    <w:pPr>
      <w:suppressAutoHyphens/>
      <w:spacing w:line="259" w:lineRule="auto"/>
      <w:jc w:val="center"/>
      <w:rPr>
        <w:rFonts w:ascii="Calibri" w:eastAsia="Calibri" w:hAnsi="Calibri" w:cs="Calibri"/>
        <w:color w:val="002060"/>
        <w:sz w:val="14"/>
        <w:szCs w:val="16"/>
        <w:lang w:eastAsia="ar-SA"/>
      </w:rPr>
    </w:pPr>
    <w:r w:rsidRPr="004A1184">
      <w:rPr>
        <w:rFonts w:ascii="Calibri" w:eastAsia="Calibri" w:hAnsi="Calibri" w:cs="Calibri"/>
        <w:color w:val="002060"/>
        <w:sz w:val="14"/>
        <w:szCs w:val="16"/>
        <w:lang w:eastAsia="ar-SA"/>
      </w:rPr>
      <w:t>SOPRINTENDENZA NAZIONALE PER IL PATRIMONIO CULTURALE SUBACQUEO</w:t>
    </w:r>
  </w:p>
  <w:p w14:paraId="39D40BD3" w14:textId="77777777" w:rsidR="004A1184" w:rsidRPr="004A1184" w:rsidRDefault="004A1184" w:rsidP="004A1184">
    <w:pPr>
      <w:tabs>
        <w:tab w:val="left" w:pos="6720"/>
      </w:tabs>
      <w:suppressAutoHyphens/>
      <w:spacing w:line="259" w:lineRule="auto"/>
      <w:jc w:val="center"/>
      <w:rPr>
        <w:rFonts w:ascii="Calibri" w:eastAsia="Calibri" w:hAnsi="Calibri" w:cs="Calibri"/>
        <w:color w:val="002060"/>
        <w:sz w:val="14"/>
        <w:szCs w:val="16"/>
        <w:lang w:eastAsia="ar-SA"/>
      </w:rPr>
    </w:pPr>
    <w:r w:rsidRPr="004A1184">
      <w:rPr>
        <w:rFonts w:ascii="Calibri" w:eastAsia="Calibri" w:hAnsi="Calibri" w:cs="Calibri"/>
        <w:color w:val="002060"/>
        <w:sz w:val="14"/>
        <w:szCs w:val="16"/>
        <w:lang w:eastAsia="ar-SA"/>
      </w:rPr>
      <w:t>Sede legale: Via Duomo, 33, 74123 Taranto (TA) Tel. 099/4713511   Fax 099/4713126 – 132</w:t>
    </w:r>
  </w:p>
  <w:p w14:paraId="16D66330" w14:textId="77777777" w:rsidR="004A1184" w:rsidRPr="004A1184" w:rsidRDefault="004A1184" w:rsidP="004A1184">
    <w:pPr>
      <w:tabs>
        <w:tab w:val="left" w:pos="6720"/>
      </w:tabs>
      <w:suppressAutoHyphens/>
      <w:spacing w:line="259" w:lineRule="auto"/>
      <w:jc w:val="center"/>
      <w:rPr>
        <w:rFonts w:ascii="Calibri" w:eastAsia="Calibri" w:hAnsi="Calibri" w:cs="Calibri"/>
        <w:color w:val="002060"/>
        <w:sz w:val="14"/>
        <w:szCs w:val="16"/>
        <w:lang w:eastAsia="ar-SA"/>
      </w:rPr>
    </w:pPr>
    <w:r w:rsidRPr="004A1184">
      <w:rPr>
        <w:rFonts w:ascii="Calibri" w:eastAsia="Calibri" w:hAnsi="Calibri" w:cs="Calibri"/>
        <w:color w:val="002060"/>
        <w:sz w:val="14"/>
        <w:szCs w:val="16"/>
        <w:lang w:eastAsia="ar-SA"/>
      </w:rPr>
      <w:t>Sede secondaria: via Luigi Viola, 12 - 74121 (TA) Tel. 099/4525982</w:t>
    </w:r>
  </w:p>
  <w:p w14:paraId="39A7F17E" w14:textId="77777777" w:rsidR="004A1184" w:rsidRPr="004A1184" w:rsidRDefault="004A1184" w:rsidP="004A1184">
    <w:pPr>
      <w:tabs>
        <w:tab w:val="left" w:pos="6720"/>
      </w:tabs>
      <w:suppressAutoHyphens/>
      <w:spacing w:line="259" w:lineRule="auto"/>
      <w:jc w:val="center"/>
      <w:rPr>
        <w:rFonts w:ascii="Calibri" w:eastAsia="Calibri" w:hAnsi="Calibri" w:cs="Calibri"/>
        <w:color w:val="002060"/>
        <w:sz w:val="16"/>
        <w:szCs w:val="16"/>
        <w:lang w:val="en-GB" w:eastAsia="ar-SA"/>
      </w:rPr>
    </w:pPr>
    <w:r w:rsidRPr="004A1184">
      <w:rPr>
        <w:rFonts w:ascii="Calibri" w:eastAsia="Calibri" w:hAnsi="Calibri" w:cs="Calibri"/>
        <w:color w:val="002060"/>
        <w:sz w:val="14"/>
        <w:szCs w:val="16"/>
        <w:lang w:val="en-GB" w:eastAsia="ar-SA"/>
      </w:rPr>
      <w:t xml:space="preserve">PEC: </w:t>
    </w:r>
    <w:hyperlink r:id="rId2" w:history="1">
      <w:r w:rsidRPr="004A1184">
        <w:rPr>
          <w:rFonts w:ascii="Calibri" w:eastAsia="Calibri" w:hAnsi="Calibri" w:cs="Calibri"/>
          <w:color w:val="0000FF"/>
          <w:sz w:val="14"/>
          <w:szCs w:val="16"/>
          <w:u w:val="single"/>
          <w:lang w:val="en-GB" w:eastAsia="ar-SA"/>
        </w:rPr>
        <w:t>sn-sub@pec.cultura.gov.it</w:t>
      </w:r>
    </w:hyperlink>
    <w:r w:rsidRPr="004A1184">
      <w:rPr>
        <w:rFonts w:ascii="Calibri" w:eastAsia="Calibri" w:hAnsi="Calibri" w:cs="Calibri"/>
        <w:color w:val="002060"/>
        <w:sz w:val="14"/>
        <w:szCs w:val="16"/>
        <w:lang w:val="en-GB" w:eastAsia="ar-SA"/>
      </w:rPr>
      <w:t xml:space="preserve"> PEO: </w:t>
    </w:r>
    <w:hyperlink r:id="rId3" w:history="1">
      <w:r w:rsidRPr="004A1184">
        <w:rPr>
          <w:rFonts w:ascii="Calibri" w:eastAsia="Calibri" w:hAnsi="Calibri" w:cs="Calibri"/>
          <w:color w:val="0000FF"/>
          <w:sz w:val="14"/>
          <w:szCs w:val="16"/>
          <w:u w:val="single"/>
          <w:lang w:val="en-GB" w:eastAsia="ar-SA"/>
        </w:rPr>
        <w:t>sn-sub@cultura.gov.it</w:t>
      </w:r>
    </w:hyperlink>
  </w:p>
  <w:p w14:paraId="7AE84C6E" w14:textId="77777777" w:rsidR="00C60147" w:rsidRDefault="00C60147" w:rsidP="00400C3F">
    <w:pPr>
      <w:pStyle w:val="Pidipagina"/>
      <w:jc w:val="center"/>
      <w:rPr>
        <w:rFonts w:ascii="Arial" w:hAnsi="Arial"/>
        <w:sz w:val="16"/>
      </w:rPr>
    </w:pPr>
  </w:p>
  <w:p w14:paraId="3CC91A1D" w14:textId="77777777" w:rsidR="00F41829" w:rsidRPr="00D00E28" w:rsidRDefault="00F41829" w:rsidP="001275EB">
    <w:pPr>
      <w:pStyle w:val="Pidipagina"/>
      <w:ind w:left="212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A105" w14:textId="77777777" w:rsidR="00F534CB" w:rsidRDefault="00F534CB">
      <w:r>
        <w:separator/>
      </w:r>
    </w:p>
  </w:footnote>
  <w:footnote w:type="continuationSeparator" w:id="0">
    <w:p w14:paraId="1A3A942C" w14:textId="77777777" w:rsidR="00F534CB" w:rsidRDefault="00F5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385"/>
    <w:multiLevelType w:val="hybridMultilevel"/>
    <w:tmpl w:val="2AC29B9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47366F"/>
    <w:multiLevelType w:val="hybridMultilevel"/>
    <w:tmpl w:val="8A94DCA4"/>
    <w:lvl w:ilvl="0" w:tplc="0F22F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19C"/>
    <w:multiLevelType w:val="hybridMultilevel"/>
    <w:tmpl w:val="6738663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6502F58"/>
    <w:multiLevelType w:val="hybridMultilevel"/>
    <w:tmpl w:val="C442D0AA"/>
    <w:lvl w:ilvl="0" w:tplc="B14C5D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22B1"/>
    <w:multiLevelType w:val="hybridMultilevel"/>
    <w:tmpl w:val="70C25B44"/>
    <w:lvl w:ilvl="0" w:tplc="5EFE96B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1A45BFD"/>
    <w:multiLevelType w:val="hybridMultilevel"/>
    <w:tmpl w:val="76D673C0"/>
    <w:lvl w:ilvl="0" w:tplc="0996028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F0E4786"/>
    <w:multiLevelType w:val="hybridMultilevel"/>
    <w:tmpl w:val="59AE044C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9C1240"/>
    <w:multiLevelType w:val="hybridMultilevel"/>
    <w:tmpl w:val="95EAAEBA"/>
    <w:lvl w:ilvl="0" w:tplc="B54213E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37348EA"/>
    <w:multiLevelType w:val="hybridMultilevel"/>
    <w:tmpl w:val="FE747556"/>
    <w:lvl w:ilvl="0" w:tplc="B6B6D70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0284302"/>
    <w:multiLevelType w:val="hybridMultilevel"/>
    <w:tmpl w:val="EB780E42"/>
    <w:lvl w:ilvl="0" w:tplc="6A7A4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E73DA"/>
    <w:multiLevelType w:val="hybridMultilevel"/>
    <w:tmpl w:val="6DBC3474"/>
    <w:lvl w:ilvl="0" w:tplc="4176B8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54CA"/>
    <w:multiLevelType w:val="hybridMultilevel"/>
    <w:tmpl w:val="1BB0A002"/>
    <w:lvl w:ilvl="0" w:tplc="6532B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6D6E"/>
    <w:multiLevelType w:val="hybridMultilevel"/>
    <w:tmpl w:val="03C4E56C"/>
    <w:lvl w:ilvl="0" w:tplc="718459D0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617C2F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D17019"/>
    <w:multiLevelType w:val="hybridMultilevel"/>
    <w:tmpl w:val="6E763832"/>
    <w:lvl w:ilvl="0" w:tplc="4676AD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3FBF"/>
    <w:multiLevelType w:val="hybridMultilevel"/>
    <w:tmpl w:val="2AF092CC"/>
    <w:lvl w:ilvl="0" w:tplc="BA76E3C2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7A7A6554"/>
    <w:multiLevelType w:val="hybridMultilevel"/>
    <w:tmpl w:val="F6129E88"/>
    <w:lvl w:ilvl="0" w:tplc="B5421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71085"/>
    <w:multiLevelType w:val="hybridMultilevel"/>
    <w:tmpl w:val="012404F8"/>
    <w:lvl w:ilvl="0" w:tplc="04FCA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342876">
    <w:abstractNumId w:val="13"/>
  </w:num>
  <w:num w:numId="2" w16cid:durableId="676423102">
    <w:abstractNumId w:val="8"/>
  </w:num>
  <w:num w:numId="3" w16cid:durableId="736166108">
    <w:abstractNumId w:val="7"/>
  </w:num>
  <w:num w:numId="4" w16cid:durableId="450637539">
    <w:abstractNumId w:val="4"/>
  </w:num>
  <w:num w:numId="5" w16cid:durableId="2023123192">
    <w:abstractNumId w:val="12"/>
  </w:num>
  <w:num w:numId="6" w16cid:durableId="513417367">
    <w:abstractNumId w:val="15"/>
  </w:num>
  <w:num w:numId="7" w16cid:durableId="2121139837">
    <w:abstractNumId w:val="11"/>
  </w:num>
  <w:num w:numId="8" w16cid:durableId="1500540085">
    <w:abstractNumId w:val="5"/>
  </w:num>
  <w:num w:numId="9" w16cid:durableId="1216887550">
    <w:abstractNumId w:val="9"/>
  </w:num>
  <w:num w:numId="10" w16cid:durableId="1354333573">
    <w:abstractNumId w:val="17"/>
  </w:num>
  <w:num w:numId="11" w16cid:durableId="253709258">
    <w:abstractNumId w:val="0"/>
  </w:num>
  <w:num w:numId="12" w16cid:durableId="258368863">
    <w:abstractNumId w:val="2"/>
  </w:num>
  <w:num w:numId="13" w16cid:durableId="938296727">
    <w:abstractNumId w:val="16"/>
  </w:num>
  <w:num w:numId="14" w16cid:durableId="806167490">
    <w:abstractNumId w:val="6"/>
  </w:num>
  <w:num w:numId="15" w16cid:durableId="425735932">
    <w:abstractNumId w:val="3"/>
  </w:num>
  <w:num w:numId="16" w16cid:durableId="330182828">
    <w:abstractNumId w:val="1"/>
  </w:num>
  <w:num w:numId="17" w16cid:durableId="1215854752">
    <w:abstractNumId w:val="10"/>
  </w:num>
  <w:num w:numId="18" w16cid:durableId="735785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54"/>
    <w:rsid w:val="00000B2E"/>
    <w:rsid w:val="00006856"/>
    <w:rsid w:val="00010725"/>
    <w:rsid w:val="00024CDB"/>
    <w:rsid w:val="0002622B"/>
    <w:rsid w:val="0002739E"/>
    <w:rsid w:val="000314F9"/>
    <w:rsid w:val="00031566"/>
    <w:rsid w:val="00032448"/>
    <w:rsid w:val="00043788"/>
    <w:rsid w:val="00044296"/>
    <w:rsid w:val="000462C6"/>
    <w:rsid w:val="0004774E"/>
    <w:rsid w:val="00050612"/>
    <w:rsid w:val="0005386A"/>
    <w:rsid w:val="00055C22"/>
    <w:rsid w:val="00055F9A"/>
    <w:rsid w:val="00060ABC"/>
    <w:rsid w:val="0006320D"/>
    <w:rsid w:val="00065A70"/>
    <w:rsid w:val="000765D2"/>
    <w:rsid w:val="000770B8"/>
    <w:rsid w:val="000800F9"/>
    <w:rsid w:val="00080B6B"/>
    <w:rsid w:val="000836F6"/>
    <w:rsid w:val="00083AF1"/>
    <w:rsid w:val="00090582"/>
    <w:rsid w:val="000908FB"/>
    <w:rsid w:val="0009495F"/>
    <w:rsid w:val="000976FC"/>
    <w:rsid w:val="000A4D0F"/>
    <w:rsid w:val="000B0A57"/>
    <w:rsid w:val="000B0BAF"/>
    <w:rsid w:val="000B29E1"/>
    <w:rsid w:val="000C1690"/>
    <w:rsid w:val="000C22F2"/>
    <w:rsid w:val="000C2C7C"/>
    <w:rsid w:val="000C3A59"/>
    <w:rsid w:val="000C3D06"/>
    <w:rsid w:val="000D0FDC"/>
    <w:rsid w:val="000E2F72"/>
    <w:rsid w:val="000F01C0"/>
    <w:rsid w:val="000F695E"/>
    <w:rsid w:val="000F6D64"/>
    <w:rsid w:val="00101A6B"/>
    <w:rsid w:val="00102685"/>
    <w:rsid w:val="00103F7F"/>
    <w:rsid w:val="00105F69"/>
    <w:rsid w:val="00111A6A"/>
    <w:rsid w:val="00112F32"/>
    <w:rsid w:val="001147AF"/>
    <w:rsid w:val="0012043D"/>
    <w:rsid w:val="001211F8"/>
    <w:rsid w:val="00125DF2"/>
    <w:rsid w:val="00126379"/>
    <w:rsid w:val="0012756C"/>
    <w:rsid w:val="001275EB"/>
    <w:rsid w:val="001303FA"/>
    <w:rsid w:val="00131E2D"/>
    <w:rsid w:val="001330F9"/>
    <w:rsid w:val="00134961"/>
    <w:rsid w:val="00134F4E"/>
    <w:rsid w:val="00135B6F"/>
    <w:rsid w:val="001402DF"/>
    <w:rsid w:val="00145212"/>
    <w:rsid w:val="001452CC"/>
    <w:rsid w:val="001458F3"/>
    <w:rsid w:val="00150712"/>
    <w:rsid w:val="00150C63"/>
    <w:rsid w:val="00153950"/>
    <w:rsid w:val="00155BF0"/>
    <w:rsid w:val="00156934"/>
    <w:rsid w:val="001606BC"/>
    <w:rsid w:val="001623A4"/>
    <w:rsid w:val="00164506"/>
    <w:rsid w:val="0016454C"/>
    <w:rsid w:val="00164F45"/>
    <w:rsid w:val="00167AA6"/>
    <w:rsid w:val="00171EFE"/>
    <w:rsid w:val="0017639F"/>
    <w:rsid w:val="001806BB"/>
    <w:rsid w:val="00184BF1"/>
    <w:rsid w:val="00190165"/>
    <w:rsid w:val="00191EB3"/>
    <w:rsid w:val="00193C96"/>
    <w:rsid w:val="001964C8"/>
    <w:rsid w:val="001A1715"/>
    <w:rsid w:val="001A1EA5"/>
    <w:rsid w:val="001A6EC6"/>
    <w:rsid w:val="001B11DC"/>
    <w:rsid w:val="001B3603"/>
    <w:rsid w:val="001B76C9"/>
    <w:rsid w:val="001C28C1"/>
    <w:rsid w:val="001C4F33"/>
    <w:rsid w:val="001C6FF0"/>
    <w:rsid w:val="001C7043"/>
    <w:rsid w:val="001D1E08"/>
    <w:rsid w:val="001D25C8"/>
    <w:rsid w:val="001D3269"/>
    <w:rsid w:val="001D4140"/>
    <w:rsid w:val="001E1093"/>
    <w:rsid w:val="001E1504"/>
    <w:rsid w:val="001E7F6B"/>
    <w:rsid w:val="001F0183"/>
    <w:rsid w:val="001F3351"/>
    <w:rsid w:val="001F5126"/>
    <w:rsid w:val="001F60B3"/>
    <w:rsid w:val="00201D7F"/>
    <w:rsid w:val="00214D50"/>
    <w:rsid w:val="00215AA3"/>
    <w:rsid w:val="00215B42"/>
    <w:rsid w:val="00216E61"/>
    <w:rsid w:val="002368F3"/>
    <w:rsid w:val="00237F18"/>
    <w:rsid w:val="00241B0D"/>
    <w:rsid w:val="00244278"/>
    <w:rsid w:val="002463E1"/>
    <w:rsid w:val="00250601"/>
    <w:rsid w:val="00251665"/>
    <w:rsid w:val="002532B5"/>
    <w:rsid w:val="00254C34"/>
    <w:rsid w:val="00255100"/>
    <w:rsid w:val="00263606"/>
    <w:rsid w:val="002737BB"/>
    <w:rsid w:val="002853AC"/>
    <w:rsid w:val="00285BFB"/>
    <w:rsid w:val="002A53BF"/>
    <w:rsid w:val="002A7154"/>
    <w:rsid w:val="002A7A26"/>
    <w:rsid w:val="002B2B8F"/>
    <w:rsid w:val="002B52CF"/>
    <w:rsid w:val="002C1DE6"/>
    <w:rsid w:val="002C7DFC"/>
    <w:rsid w:val="002D0EDE"/>
    <w:rsid w:val="002D18CB"/>
    <w:rsid w:val="002E0F6C"/>
    <w:rsid w:val="002E487A"/>
    <w:rsid w:val="002E5A63"/>
    <w:rsid w:val="002E7762"/>
    <w:rsid w:val="002F039E"/>
    <w:rsid w:val="003104E7"/>
    <w:rsid w:val="003130D0"/>
    <w:rsid w:val="00313A8F"/>
    <w:rsid w:val="003236A0"/>
    <w:rsid w:val="00323EB4"/>
    <w:rsid w:val="003302E4"/>
    <w:rsid w:val="00330707"/>
    <w:rsid w:val="003320FE"/>
    <w:rsid w:val="00332643"/>
    <w:rsid w:val="003349C8"/>
    <w:rsid w:val="00334BB5"/>
    <w:rsid w:val="003376CA"/>
    <w:rsid w:val="00341C20"/>
    <w:rsid w:val="0034290B"/>
    <w:rsid w:val="00346566"/>
    <w:rsid w:val="00346954"/>
    <w:rsid w:val="003472A3"/>
    <w:rsid w:val="003542F9"/>
    <w:rsid w:val="00354AB0"/>
    <w:rsid w:val="00356550"/>
    <w:rsid w:val="0035794C"/>
    <w:rsid w:val="00362FDE"/>
    <w:rsid w:val="00367083"/>
    <w:rsid w:val="00373AD5"/>
    <w:rsid w:val="003864EC"/>
    <w:rsid w:val="0038663D"/>
    <w:rsid w:val="00393937"/>
    <w:rsid w:val="00396C64"/>
    <w:rsid w:val="003B42FE"/>
    <w:rsid w:val="003B44F1"/>
    <w:rsid w:val="003B61FE"/>
    <w:rsid w:val="003C077F"/>
    <w:rsid w:val="003C2D54"/>
    <w:rsid w:val="003C698A"/>
    <w:rsid w:val="003D1E51"/>
    <w:rsid w:val="003D246B"/>
    <w:rsid w:val="003E45F5"/>
    <w:rsid w:val="003E4C99"/>
    <w:rsid w:val="003E6837"/>
    <w:rsid w:val="003E6A92"/>
    <w:rsid w:val="003E6ECD"/>
    <w:rsid w:val="003F02B0"/>
    <w:rsid w:val="003F2C22"/>
    <w:rsid w:val="003F2DA3"/>
    <w:rsid w:val="003F4663"/>
    <w:rsid w:val="00400C3F"/>
    <w:rsid w:val="00403D5D"/>
    <w:rsid w:val="00415433"/>
    <w:rsid w:val="004177B8"/>
    <w:rsid w:val="004228B9"/>
    <w:rsid w:val="00425325"/>
    <w:rsid w:val="004270D6"/>
    <w:rsid w:val="00432ECA"/>
    <w:rsid w:val="00437221"/>
    <w:rsid w:val="004421EC"/>
    <w:rsid w:val="00443D75"/>
    <w:rsid w:val="00444298"/>
    <w:rsid w:val="0045335F"/>
    <w:rsid w:val="00453D91"/>
    <w:rsid w:val="0046391E"/>
    <w:rsid w:val="00463E1C"/>
    <w:rsid w:val="00465E84"/>
    <w:rsid w:val="00465FCB"/>
    <w:rsid w:val="00467531"/>
    <w:rsid w:val="00470E3C"/>
    <w:rsid w:val="00474191"/>
    <w:rsid w:val="00474669"/>
    <w:rsid w:val="00474950"/>
    <w:rsid w:val="0047600D"/>
    <w:rsid w:val="004778C6"/>
    <w:rsid w:val="00480942"/>
    <w:rsid w:val="00480CDC"/>
    <w:rsid w:val="00481A52"/>
    <w:rsid w:val="00481B40"/>
    <w:rsid w:val="004829E0"/>
    <w:rsid w:val="00485D7B"/>
    <w:rsid w:val="0049206A"/>
    <w:rsid w:val="00492E60"/>
    <w:rsid w:val="0049546E"/>
    <w:rsid w:val="004A1132"/>
    <w:rsid w:val="004A1184"/>
    <w:rsid w:val="004A148D"/>
    <w:rsid w:val="004A50AF"/>
    <w:rsid w:val="004A74EA"/>
    <w:rsid w:val="004B3A15"/>
    <w:rsid w:val="004B4EB5"/>
    <w:rsid w:val="004B6925"/>
    <w:rsid w:val="004B7698"/>
    <w:rsid w:val="004C2101"/>
    <w:rsid w:val="004C2F88"/>
    <w:rsid w:val="004C3080"/>
    <w:rsid w:val="004C6106"/>
    <w:rsid w:val="004D072D"/>
    <w:rsid w:val="004D2095"/>
    <w:rsid w:val="004D5FDF"/>
    <w:rsid w:val="004D6F4E"/>
    <w:rsid w:val="004E067C"/>
    <w:rsid w:val="004E17C0"/>
    <w:rsid w:val="004E3BD9"/>
    <w:rsid w:val="00500DE2"/>
    <w:rsid w:val="005051AC"/>
    <w:rsid w:val="00510004"/>
    <w:rsid w:val="00510EAC"/>
    <w:rsid w:val="0051577B"/>
    <w:rsid w:val="00517FCC"/>
    <w:rsid w:val="0052207F"/>
    <w:rsid w:val="0052459D"/>
    <w:rsid w:val="00524A08"/>
    <w:rsid w:val="005308F4"/>
    <w:rsid w:val="00531843"/>
    <w:rsid w:val="00533010"/>
    <w:rsid w:val="005345BF"/>
    <w:rsid w:val="00535FB2"/>
    <w:rsid w:val="005362F7"/>
    <w:rsid w:val="005369A5"/>
    <w:rsid w:val="0054009B"/>
    <w:rsid w:val="005402D8"/>
    <w:rsid w:val="00543F1D"/>
    <w:rsid w:val="00544520"/>
    <w:rsid w:val="0054473D"/>
    <w:rsid w:val="0054540D"/>
    <w:rsid w:val="0054660B"/>
    <w:rsid w:val="0055081A"/>
    <w:rsid w:val="00553EE5"/>
    <w:rsid w:val="0055465E"/>
    <w:rsid w:val="005633FC"/>
    <w:rsid w:val="00565A11"/>
    <w:rsid w:val="005660CC"/>
    <w:rsid w:val="0057146F"/>
    <w:rsid w:val="00575027"/>
    <w:rsid w:val="005758E0"/>
    <w:rsid w:val="00580DB2"/>
    <w:rsid w:val="00582655"/>
    <w:rsid w:val="005829BD"/>
    <w:rsid w:val="00583AE9"/>
    <w:rsid w:val="0058612B"/>
    <w:rsid w:val="00586E2B"/>
    <w:rsid w:val="005905BF"/>
    <w:rsid w:val="00595F4B"/>
    <w:rsid w:val="005A26A4"/>
    <w:rsid w:val="005B61BC"/>
    <w:rsid w:val="005C269B"/>
    <w:rsid w:val="005C35FC"/>
    <w:rsid w:val="005C4214"/>
    <w:rsid w:val="005C4920"/>
    <w:rsid w:val="005C60A8"/>
    <w:rsid w:val="005C60FA"/>
    <w:rsid w:val="005C6270"/>
    <w:rsid w:val="005D04BA"/>
    <w:rsid w:val="005D1AA7"/>
    <w:rsid w:val="005D54DA"/>
    <w:rsid w:val="005E1655"/>
    <w:rsid w:val="005F60FF"/>
    <w:rsid w:val="005F7747"/>
    <w:rsid w:val="0060157B"/>
    <w:rsid w:val="00604C4E"/>
    <w:rsid w:val="006100FA"/>
    <w:rsid w:val="00610CD8"/>
    <w:rsid w:val="006125F2"/>
    <w:rsid w:val="0061761B"/>
    <w:rsid w:val="00622004"/>
    <w:rsid w:val="006231BB"/>
    <w:rsid w:val="00623CF2"/>
    <w:rsid w:val="00627381"/>
    <w:rsid w:val="0063012D"/>
    <w:rsid w:val="006418CC"/>
    <w:rsid w:val="00641EEB"/>
    <w:rsid w:val="0064671B"/>
    <w:rsid w:val="006500E4"/>
    <w:rsid w:val="00657427"/>
    <w:rsid w:val="0066000E"/>
    <w:rsid w:val="006648B8"/>
    <w:rsid w:val="00665219"/>
    <w:rsid w:val="0066609F"/>
    <w:rsid w:val="00667A74"/>
    <w:rsid w:val="0067067A"/>
    <w:rsid w:val="006713DF"/>
    <w:rsid w:val="00671E43"/>
    <w:rsid w:val="006726E1"/>
    <w:rsid w:val="00674E48"/>
    <w:rsid w:val="00675010"/>
    <w:rsid w:val="00675A3B"/>
    <w:rsid w:val="00675D73"/>
    <w:rsid w:val="00677103"/>
    <w:rsid w:val="00677A6E"/>
    <w:rsid w:val="00685334"/>
    <w:rsid w:val="006950F7"/>
    <w:rsid w:val="006951B7"/>
    <w:rsid w:val="006A25C3"/>
    <w:rsid w:val="006A41CE"/>
    <w:rsid w:val="006A60C4"/>
    <w:rsid w:val="006A656C"/>
    <w:rsid w:val="006B1F12"/>
    <w:rsid w:val="006B6618"/>
    <w:rsid w:val="006B7642"/>
    <w:rsid w:val="006C4782"/>
    <w:rsid w:val="006C5791"/>
    <w:rsid w:val="006C6BC1"/>
    <w:rsid w:val="006D00A7"/>
    <w:rsid w:val="006D02FB"/>
    <w:rsid w:val="006D2E49"/>
    <w:rsid w:val="006D6E7A"/>
    <w:rsid w:val="006E05BB"/>
    <w:rsid w:val="006F1DEE"/>
    <w:rsid w:val="006F2502"/>
    <w:rsid w:val="006F2CCC"/>
    <w:rsid w:val="00704396"/>
    <w:rsid w:val="00705790"/>
    <w:rsid w:val="00706095"/>
    <w:rsid w:val="00713872"/>
    <w:rsid w:val="00715837"/>
    <w:rsid w:val="0072183E"/>
    <w:rsid w:val="00722D41"/>
    <w:rsid w:val="0072351B"/>
    <w:rsid w:val="0072492C"/>
    <w:rsid w:val="00734409"/>
    <w:rsid w:val="007350BB"/>
    <w:rsid w:val="00740736"/>
    <w:rsid w:val="00741C25"/>
    <w:rsid w:val="0074209A"/>
    <w:rsid w:val="00745C10"/>
    <w:rsid w:val="007513CB"/>
    <w:rsid w:val="007520CB"/>
    <w:rsid w:val="007540CF"/>
    <w:rsid w:val="007542AF"/>
    <w:rsid w:val="0076522F"/>
    <w:rsid w:val="007672BC"/>
    <w:rsid w:val="0077195A"/>
    <w:rsid w:val="007722F0"/>
    <w:rsid w:val="00775A63"/>
    <w:rsid w:val="00782F67"/>
    <w:rsid w:val="00783BBE"/>
    <w:rsid w:val="0078796D"/>
    <w:rsid w:val="007905BC"/>
    <w:rsid w:val="007A03A1"/>
    <w:rsid w:val="007A0F5E"/>
    <w:rsid w:val="007A17C0"/>
    <w:rsid w:val="007A1C23"/>
    <w:rsid w:val="007A7320"/>
    <w:rsid w:val="007A7DB4"/>
    <w:rsid w:val="007B6A0D"/>
    <w:rsid w:val="007B6E38"/>
    <w:rsid w:val="007C77B9"/>
    <w:rsid w:val="007D27B3"/>
    <w:rsid w:val="007D47A7"/>
    <w:rsid w:val="007D5053"/>
    <w:rsid w:val="007D58E3"/>
    <w:rsid w:val="007E0CF7"/>
    <w:rsid w:val="007E4827"/>
    <w:rsid w:val="007E4A44"/>
    <w:rsid w:val="007E5ABA"/>
    <w:rsid w:val="007F345B"/>
    <w:rsid w:val="007F3C9C"/>
    <w:rsid w:val="007F4767"/>
    <w:rsid w:val="007F5EBF"/>
    <w:rsid w:val="007F64BC"/>
    <w:rsid w:val="0080368C"/>
    <w:rsid w:val="00813598"/>
    <w:rsid w:val="00820954"/>
    <w:rsid w:val="00823680"/>
    <w:rsid w:val="00823DD4"/>
    <w:rsid w:val="0083354F"/>
    <w:rsid w:val="008337BD"/>
    <w:rsid w:val="0084090A"/>
    <w:rsid w:val="00843A80"/>
    <w:rsid w:val="00850BBD"/>
    <w:rsid w:val="0085280E"/>
    <w:rsid w:val="00854045"/>
    <w:rsid w:val="0085470D"/>
    <w:rsid w:val="00854ECE"/>
    <w:rsid w:val="00856162"/>
    <w:rsid w:val="0085637B"/>
    <w:rsid w:val="00861C8A"/>
    <w:rsid w:val="00863725"/>
    <w:rsid w:val="00865D5D"/>
    <w:rsid w:val="00867563"/>
    <w:rsid w:val="00867CAC"/>
    <w:rsid w:val="00870DFD"/>
    <w:rsid w:val="00872216"/>
    <w:rsid w:val="00873DD5"/>
    <w:rsid w:val="008744D6"/>
    <w:rsid w:val="00874DDC"/>
    <w:rsid w:val="0087682C"/>
    <w:rsid w:val="00882603"/>
    <w:rsid w:val="008829DA"/>
    <w:rsid w:val="0088795A"/>
    <w:rsid w:val="00892375"/>
    <w:rsid w:val="008937DF"/>
    <w:rsid w:val="00897C21"/>
    <w:rsid w:val="008A22BA"/>
    <w:rsid w:val="008A27F5"/>
    <w:rsid w:val="008A3A7E"/>
    <w:rsid w:val="008A7367"/>
    <w:rsid w:val="008B366D"/>
    <w:rsid w:val="008B3B07"/>
    <w:rsid w:val="008B5C29"/>
    <w:rsid w:val="008B7BA1"/>
    <w:rsid w:val="008C3B94"/>
    <w:rsid w:val="008D3D84"/>
    <w:rsid w:val="008E184F"/>
    <w:rsid w:val="008E3C2C"/>
    <w:rsid w:val="008E42F6"/>
    <w:rsid w:val="008F0D61"/>
    <w:rsid w:val="008F222A"/>
    <w:rsid w:val="008F6ABA"/>
    <w:rsid w:val="00901FDF"/>
    <w:rsid w:val="0091148D"/>
    <w:rsid w:val="00911876"/>
    <w:rsid w:val="009160F7"/>
    <w:rsid w:val="00917819"/>
    <w:rsid w:val="00920694"/>
    <w:rsid w:val="00920BEB"/>
    <w:rsid w:val="00921374"/>
    <w:rsid w:val="00922181"/>
    <w:rsid w:val="009319D4"/>
    <w:rsid w:val="00934B39"/>
    <w:rsid w:val="00941E06"/>
    <w:rsid w:val="00942C10"/>
    <w:rsid w:val="00944584"/>
    <w:rsid w:val="00944EDC"/>
    <w:rsid w:val="00951123"/>
    <w:rsid w:val="009524DB"/>
    <w:rsid w:val="00953080"/>
    <w:rsid w:val="00955AE2"/>
    <w:rsid w:val="0096136A"/>
    <w:rsid w:val="0096213A"/>
    <w:rsid w:val="00962599"/>
    <w:rsid w:val="00963814"/>
    <w:rsid w:val="00964F04"/>
    <w:rsid w:val="009730F3"/>
    <w:rsid w:val="00973EDF"/>
    <w:rsid w:val="00976812"/>
    <w:rsid w:val="00976B28"/>
    <w:rsid w:val="009770DD"/>
    <w:rsid w:val="009803FC"/>
    <w:rsid w:val="0098500B"/>
    <w:rsid w:val="009872A7"/>
    <w:rsid w:val="0098744A"/>
    <w:rsid w:val="009902D3"/>
    <w:rsid w:val="00990F15"/>
    <w:rsid w:val="00992F32"/>
    <w:rsid w:val="00996D21"/>
    <w:rsid w:val="009A121E"/>
    <w:rsid w:val="009A3F33"/>
    <w:rsid w:val="009A47A5"/>
    <w:rsid w:val="009A6081"/>
    <w:rsid w:val="009B3E69"/>
    <w:rsid w:val="009C0CE6"/>
    <w:rsid w:val="009C634B"/>
    <w:rsid w:val="009D18D6"/>
    <w:rsid w:val="009D5925"/>
    <w:rsid w:val="009E2461"/>
    <w:rsid w:val="009E396B"/>
    <w:rsid w:val="009E3B6D"/>
    <w:rsid w:val="009E53DB"/>
    <w:rsid w:val="009F0791"/>
    <w:rsid w:val="009F2C31"/>
    <w:rsid w:val="009F5EED"/>
    <w:rsid w:val="009F5FEC"/>
    <w:rsid w:val="00A0172D"/>
    <w:rsid w:val="00A05B30"/>
    <w:rsid w:val="00A10886"/>
    <w:rsid w:val="00A1462E"/>
    <w:rsid w:val="00A20398"/>
    <w:rsid w:val="00A20A29"/>
    <w:rsid w:val="00A212B0"/>
    <w:rsid w:val="00A21A9A"/>
    <w:rsid w:val="00A33C71"/>
    <w:rsid w:val="00A34193"/>
    <w:rsid w:val="00A42289"/>
    <w:rsid w:val="00A431BC"/>
    <w:rsid w:val="00A54803"/>
    <w:rsid w:val="00A57FD2"/>
    <w:rsid w:val="00A63ADD"/>
    <w:rsid w:val="00A65802"/>
    <w:rsid w:val="00A6684D"/>
    <w:rsid w:val="00A66990"/>
    <w:rsid w:val="00A66D85"/>
    <w:rsid w:val="00A75A6D"/>
    <w:rsid w:val="00A77DD8"/>
    <w:rsid w:val="00A804B9"/>
    <w:rsid w:val="00A80B00"/>
    <w:rsid w:val="00A82F0D"/>
    <w:rsid w:val="00A94C7C"/>
    <w:rsid w:val="00A97A88"/>
    <w:rsid w:val="00AA5406"/>
    <w:rsid w:val="00AA5C99"/>
    <w:rsid w:val="00AB05B5"/>
    <w:rsid w:val="00AB1D7B"/>
    <w:rsid w:val="00AC4A66"/>
    <w:rsid w:val="00AC4EB6"/>
    <w:rsid w:val="00AD1D93"/>
    <w:rsid w:val="00AD1F10"/>
    <w:rsid w:val="00AD5CA5"/>
    <w:rsid w:val="00AD6981"/>
    <w:rsid w:val="00AE28E9"/>
    <w:rsid w:val="00AE66A9"/>
    <w:rsid w:val="00AF0A27"/>
    <w:rsid w:val="00AF2B81"/>
    <w:rsid w:val="00AF2E67"/>
    <w:rsid w:val="00AF42ED"/>
    <w:rsid w:val="00AF5BEE"/>
    <w:rsid w:val="00AF6204"/>
    <w:rsid w:val="00B0384C"/>
    <w:rsid w:val="00B03879"/>
    <w:rsid w:val="00B049BE"/>
    <w:rsid w:val="00B113DC"/>
    <w:rsid w:val="00B11AB4"/>
    <w:rsid w:val="00B20049"/>
    <w:rsid w:val="00B20153"/>
    <w:rsid w:val="00B222A3"/>
    <w:rsid w:val="00B24E5B"/>
    <w:rsid w:val="00B260C3"/>
    <w:rsid w:val="00B27535"/>
    <w:rsid w:val="00B31CFE"/>
    <w:rsid w:val="00B33FA9"/>
    <w:rsid w:val="00B378C8"/>
    <w:rsid w:val="00B414F6"/>
    <w:rsid w:val="00B43F75"/>
    <w:rsid w:val="00B47E7F"/>
    <w:rsid w:val="00B510AC"/>
    <w:rsid w:val="00B62F67"/>
    <w:rsid w:val="00B65B11"/>
    <w:rsid w:val="00B800FA"/>
    <w:rsid w:val="00B815CD"/>
    <w:rsid w:val="00B848CC"/>
    <w:rsid w:val="00B94AC1"/>
    <w:rsid w:val="00B961B4"/>
    <w:rsid w:val="00B976BF"/>
    <w:rsid w:val="00BA0F87"/>
    <w:rsid w:val="00BA69BB"/>
    <w:rsid w:val="00BB290F"/>
    <w:rsid w:val="00BB4255"/>
    <w:rsid w:val="00BB4636"/>
    <w:rsid w:val="00BC2C7A"/>
    <w:rsid w:val="00BC7540"/>
    <w:rsid w:val="00BD2C5A"/>
    <w:rsid w:val="00BD7CC4"/>
    <w:rsid w:val="00BE05D3"/>
    <w:rsid w:val="00BE2ED9"/>
    <w:rsid w:val="00BE3155"/>
    <w:rsid w:val="00BE57B5"/>
    <w:rsid w:val="00BE5FA9"/>
    <w:rsid w:val="00BF1D99"/>
    <w:rsid w:val="00BF42EB"/>
    <w:rsid w:val="00BF74B5"/>
    <w:rsid w:val="00C00E94"/>
    <w:rsid w:val="00C034E1"/>
    <w:rsid w:val="00C13C59"/>
    <w:rsid w:val="00C148C3"/>
    <w:rsid w:val="00C16DD3"/>
    <w:rsid w:val="00C263AD"/>
    <w:rsid w:val="00C265ED"/>
    <w:rsid w:val="00C26BDD"/>
    <w:rsid w:val="00C27813"/>
    <w:rsid w:val="00C310E9"/>
    <w:rsid w:val="00C345F0"/>
    <w:rsid w:val="00C3502E"/>
    <w:rsid w:val="00C37694"/>
    <w:rsid w:val="00C4216F"/>
    <w:rsid w:val="00C425CA"/>
    <w:rsid w:val="00C43006"/>
    <w:rsid w:val="00C4581A"/>
    <w:rsid w:val="00C5277C"/>
    <w:rsid w:val="00C54DE0"/>
    <w:rsid w:val="00C54F7D"/>
    <w:rsid w:val="00C57262"/>
    <w:rsid w:val="00C57D2C"/>
    <w:rsid w:val="00C6009D"/>
    <w:rsid w:val="00C60147"/>
    <w:rsid w:val="00C6248D"/>
    <w:rsid w:val="00C67AC0"/>
    <w:rsid w:val="00C71F98"/>
    <w:rsid w:val="00C73F24"/>
    <w:rsid w:val="00C73FA1"/>
    <w:rsid w:val="00C741CC"/>
    <w:rsid w:val="00C74FB1"/>
    <w:rsid w:val="00C772EE"/>
    <w:rsid w:val="00C8228F"/>
    <w:rsid w:val="00C843D4"/>
    <w:rsid w:val="00C85A02"/>
    <w:rsid w:val="00C8783A"/>
    <w:rsid w:val="00C9137A"/>
    <w:rsid w:val="00C91774"/>
    <w:rsid w:val="00C92048"/>
    <w:rsid w:val="00C92E71"/>
    <w:rsid w:val="00C967C4"/>
    <w:rsid w:val="00CA058E"/>
    <w:rsid w:val="00CA10AE"/>
    <w:rsid w:val="00CA17B8"/>
    <w:rsid w:val="00CA238F"/>
    <w:rsid w:val="00CA2792"/>
    <w:rsid w:val="00CA3EA5"/>
    <w:rsid w:val="00CA442C"/>
    <w:rsid w:val="00CA673C"/>
    <w:rsid w:val="00CA75FE"/>
    <w:rsid w:val="00CA7D53"/>
    <w:rsid w:val="00CA7EC3"/>
    <w:rsid w:val="00CB0A23"/>
    <w:rsid w:val="00CB2640"/>
    <w:rsid w:val="00CB6A38"/>
    <w:rsid w:val="00CC28A1"/>
    <w:rsid w:val="00CC486D"/>
    <w:rsid w:val="00CD1523"/>
    <w:rsid w:val="00CE394E"/>
    <w:rsid w:val="00CE62F7"/>
    <w:rsid w:val="00CE6D70"/>
    <w:rsid w:val="00CF4394"/>
    <w:rsid w:val="00CF4574"/>
    <w:rsid w:val="00CF6833"/>
    <w:rsid w:val="00CF7B3E"/>
    <w:rsid w:val="00D00E28"/>
    <w:rsid w:val="00D04C27"/>
    <w:rsid w:val="00D0545D"/>
    <w:rsid w:val="00D05BD5"/>
    <w:rsid w:val="00D07292"/>
    <w:rsid w:val="00D07F0F"/>
    <w:rsid w:val="00D123C3"/>
    <w:rsid w:val="00D17F72"/>
    <w:rsid w:val="00D21252"/>
    <w:rsid w:val="00D22CA0"/>
    <w:rsid w:val="00D26454"/>
    <w:rsid w:val="00D27603"/>
    <w:rsid w:val="00D30234"/>
    <w:rsid w:val="00D32680"/>
    <w:rsid w:val="00D32F1A"/>
    <w:rsid w:val="00D34A4E"/>
    <w:rsid w:val="00D42C95"/>
    <w:rsid w:val="00D46794"/>
    <w:rsid w:val="00D53858"/>
    <w:rsid w:val="00D55A59"/>
    <w:rsid w:val="00D573B6"/>
    <w:rsid w:val="00D57FF7"/>
    <w:rsid w:val="00D6120E"/>
    <w:rsid w:val="00D619AD"/>
    <w:rsid w:val="00D6382A"/>
    <w:rsid w:val="00D648A0"/>
    <w:rsid w:val="00D67C76"/>
    <w:rsid w:val="00D701D9"/>
    <w:rsid w:val="00D71FDC"/>
    <w:rsid w:val="00D73B8E"/>
    <w:rsid w:val="00D77545"/>
    <w:rsid w:val="00D86BF7"/>
    <w:rsid w:val="00D90B56"/>
    <w:rsid w:val="00D91956"/>
    <w:rsid w:val="00D92784"/>
    <w:rsid w:val="00D92880"/>
    <w:rsid w:val="00D96547"/>
    <w:rsid w:val="00DA23BB"/>
    <w:rsid w:val="00DA762D"/>
    <w:rsid w:val="00DB21A1"/>
    <w:rsid w:val="00DB7539"/>
    <w:rsid w:val="00DC7972"/>
    <w:rsid w:val="00DD2956"/>
    <w:rsid w:val="00DD3280"/>
    <w:rsid w:val="00DD5E8B"/>
    <w:rsid w:val="00DD769A"/>
    <w:rsid w:val="00DE049E"/>
    <w:rsid w:val="00DE3D0C"/>
    <w:rsid w:val="00DE6326"/>
    <w:rsid w:val="00DE69F6"/>
    <w:rsid w:val="00DF0296"/>
    <w:rsid w:val="00DF22D5"/>
    <w:rsid w:val="00E015E9"/>
    <w:rsid w:val="00E02EFD"/>
    <w:rsid w:val="00E03614"/>
    <w:rsid w:val="00E07E5F"/>
    <w:rsid w:val="00E157BF"/>
    <w:rsid w:val="00E158BC"/>
    <w:rsid w:val="00E219B3"/>
    <w:rsid w:val="00E27257"/>
    <w:rsid w:val="00E32264"/>
    <w:rsid w:val="00E34F10"/>
    <w:rsid w:val="00E37774"/>
    <w:rsid w:val="00E405EE"/>
    <w:rsid w:val="00E4319E"/>
    <w:rsid w:val="00E43CF5"/>
    <w:rsid w:val="00E4646C"/>
    <w:rsid w:val="00E5107C"/>
    <w:rsid w:val="00E56396"/>
    <w:rsid w:val="00E635F5"/>
    <w:rsid w:val="00E65071"/>
    <w:rsid w:val="00E65BD2"/>
    <w:rsid w:val="00E71C61"/>
    <w:rsid w:val="00E723D3"/>
    <w:rsid w:val="00E73FA0"/>
    <w:rsid w:val="00E740C5"/>
    <w:rsid w:val="00E75AC9"/>
    <w:rsid w:val="00E75C44"/>
    <w:rsid w:val="00E81F79"/>
    <w:rsid w:val="00E8341E"/>
    <w:rsid w:val="00E846FB"/>
    <w:rsid w:val="00E91B2C"/>
    <w:rsid w:val="00E91F3B"/>
    <w:rsid w:val="00E938B8"/>
    <w:rsid w:val="00EA0CEF"/>
    <w:rsid w:val="00EB79FD"/>
    <w:rsid w:val="00EC1BEA"/>
    <w:rsid w:val="00EC3594"/>
    <w:rsid w:val="00EC58BE"/>
    <w:rsid w:val="00EC6EE9"/>
    <w:rsid w:val="00ED2725"/>
    <w:rsid w:val="00ED353A"/>
    <w:rsid w:val="00ED63E9"/>
    <w:rsid w:val="00EE3071"/>
    <w:rsid w:val="00EF07DA"/>
    <w:rsid w:val="00EF4822"/>
    <w:rsid w:val="00EF7567"/>
    <w:rsid w:val="00F006AA"/>
    <w:rsid w:val="00F00DED"/>
    <w:rsid w:val="00F01CA1"/>
    <w:rsid w:val="00F030DE"/>
    <w:rsid w:val="00F0439C"/>
    <w:rsid w:val="00F052F6"/>
    <w:rsid w:val="00F07006"/>
    <w:rsid w:val="00F13EFD"/>
    <w:rsid w:val="00F16341"/>
    <w:rsid w:val="00F17235"/>
    <w:rsid w:val="00F17579"/>
    <w:rsid w:val="00F226FE"/>
    <w:rsid w:val="00F25B77"/>
    <w:rsid w:val="00F33014"/>
    <w:rsid w:val="00F348C9"/>
    <w:rsid w:val="00F4122B"/>
    <w:rsid w:val="00F41829"/>
    <w:rsid w:val="00F43CB7"/>
    <w:rsid w:val="00F4482D"/>
    <w:rsid w:val="00F4503A"/>
    <w:rsid w:val="00F456C4"/>
    <w:rsid w:val="00F46004"/>
    <w:rsid w:val="00F51492"/>
    <w:rsid w:val="00F520F5"/>
    <w:rsid w:val="00F52F05"/>
    <w:rsid w:val="00F534CB"/>
    <w:rsid w:val="00F61355"/>
    <w:rsid w:val="00F625A7"/>
    <w:rsid w:val="00F63309"/>
    <w:rsid w:val="00F70E2C"/>
    <w:rsid w:val="00F71FC6"/>
    <w:rsid w:val="00F73634"/>
    <w:rsid w:val="00F74F7D"/>
    <w:rsid w:val="00F7534C"/>
    <w:rsid w:val="00F808E4"/>
    <w:rsid w:val="00F81AAC"/>
    <w:rsid w:val="00F872EF"/>
    <w:rsid w:val="00F9098F"/>
    <w:rsid w:val="00F90CB3"/>
    <w:rsid w:val="00F93A66"/>
    <w:rsid w:val="00F93AAF"/>
    <w:rsid w:val="00F9625A"/>
    <w:rsid w:val="00FA274F"/>
    <w:rsid w:val="00FA4C13"/>
    <w:rsid w:val="00FA5DE5"/>
    <w:rsid w:val="00FA65FD"/>
    <w:rsid w:val="00FB00BB"/>
    <w:rsid w:val="00FB011D"/>
    <w:rsid w:val="00FB0229"/>
    <w:rsid w:val="00FB79BE"/>
    <w:rsid w:val="00FC1624"/>
    <w:rsid w:val="00FC7638"/>
    <w:rsid w:val="00FD3929"/>
    <w:rsid w:val="00FD6B36"/>
    <w:rsid w:val="00FF2411"/>
    <w:rsid w:val="00FF3929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4D6C4B45"/>
  <w15:docId w15:val="{5B4E706E-970D-844F-A40F-BB04B80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0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0FDC"/>
    <w:pPr>
      <w:keepNext/>
      <w:jc w:val="center"/>
      <w:outlineLvl w:val="0"/>
    </w:pPr>
    <w:rPr>
      <w:rFonts w:ascii="Monotype Corsiva" w:hAnsi="Monotype Corsiva"/>
      <w:i/>
      <w:iCs/>
      <w:sz w:val="32"/>
    </w:rPr>
  </w:style>
  <w:style w:type="paragraph" w:styleId="Titolo2">
    <w:name w:val="heading 2"/>
    <w:basedOn w:val="Normale"/>
    <w:next w:val="Normale"/>
    <w:qFormat/>
    <w:rsid w:val="000D0FDC"/>
    <w:pPr>
      <w:keepNext/>
      <w:jc w:val="center"/>
      <w:outlineLvl w:val="1"/>
    </w:pPr>
    <w:rPr>
      <w:rFonts w:ascii="Monotype Corsiva" w:hAnsi="Monotype Corsiva"/>
      <w:i/>
      <w:iCs/>
      <w:sz w:val="48"/>
    </w:rPr>
  </w:style>
  <w:style w:type="paragraph" w:styleId="Titolo3">
    <w:name w:val="heading 3"/>
    <w:basedOn w:val="Normale"/>
    <w:next w:val="Normale"/>
    <w:qFormat/>
    <w:rsid w:val="000D0FDC"/>
    <w:pPr>
      <w:keepNext/>
      <w:ind w:left="3960" w:right="693"/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qFormat/>
    <w:rsid w:val="000D0FDC"/>
    <w:pPr>
      <w:keepNext/>
      <w:spacing w:line="360" w:lineRule="auto"/>
      <w:ind w:left="2268" w:right="-250"/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0D0FDC"/>
    <w:pPr>
      <w:keepNext/>
      <w:ind w:left="6379" w:hanging="2669"/>
      <w:jc w:val="both"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rsid w:val="000D0FDC"/>
    <w:pPr>
      <w:keepNext/>
      <w:ind w:left="7938"/>
      <w:jc w:val="both"/>
      <w:outlineLvl w:val="5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0D0FDC"/>
    <w:pPr>
      <w:widowControl w:val="0"/>
      <w:tabs>
        <w:tab w:val="left" w:pos="708"/>
        <w:tab w:val="left" w:pos="1701"/>
        <w:tab w:val="left" w:pos="2410"/>
        <w:tab w:val="left" w:pos="9284"/>
      </w:tabs>
      <w:spacing w:line="480" w:lineRule="atLeast"/>
      <w:ind w:left="1560" w:right="474" w:firstLine="425"/>
      <w:jc w:val="both"/>
    </w:pPr>
    <w:rPr>
      <w:snapToGrid w:val="0"/>
    </w:rPr>
  </w:style>
  <w:style w:type="paragraph" w:styleId="Corpodeltesto3">
    <w:name w:val="Body Text 3"/>
    <w:basedOn w:val="Normale"/>
    <w:rsid w:val="000D0FDC"/>
    <w:pPr>
      <w:tabs>
        <w:tab w:val="left" w:pos="993"/>
        <w:tab w:val="left" w:pos="6237"/>
        <w:tab w:val="left" w:pos="8647"/>
        <w:tab w:val="left" w:pos="9923"/>
        <w:tab w:val="left" w:pos="10065"/>
      </w:tabs>
      <w:spacing w:line="360" w:lineRule="auto"/>
      <w:jc w:val="both"/>
    </w:pPr>
    <w:rPr>
      <w:snapToGrid w:val="0"/>
    </w:rPr>
  </w:style>
  <w:style w:type="paragraph" w:styleId="Rientrocorpodeltesto2">
    <w:name w:val="Body Text Indent 2"/>
    <w:basedOn w:val="Normale"/>
    <w:link w:val="Rientrocorpodeltesto2Carattere"/>
    <w:rsid w:val="000D0FDC"/>
    <w:pPr>
      <w:ind w:right="991" w:firstLine="567"/>
    </w:pPr>
  </w:style>
  <w:style w:type="paragraph" w:styleId="Rientrocorpodeltesto">
    <w:name w:val="Body Text Indent"/>
    <w:basedOn w:val="Normale"/>
    <w:rsid w:val="000D0FDC"/>
    <w:pPr>
      <w:ind w:left="2832" w:firstLine="3"/>
      <w:jc w:val="both"/>
    </w:pPr>
    <w:rPr>
      <w:rFonts w:ascii="Prestige 12 cpi" w:hAnsi="Prestige 12 cpi"/>
      <w:sz w:val="22"/>
    </w:rPr>
  </w:style>
  <w:style w:type="paragraph" w:styleId="Sottotitolo">
    <w:name w:val="Subtitle"/>
    <w:basedOn w:val="Normale"/>
    <w:qFormat/>
    <w:rsid w:val="000D0FDC"/>
    <w:pPr>
      <w:ind w:left="1134" w:right="566"/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0D0F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D0F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D0F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73EDF"/>
    <w:rPr>
      <w:color w:val="0000FF"/>
      <w:u w:val="single"/>
    </w:rPr>
  </w:style>
  <w:style w:type="character" w:styleId="Enfasigrassetto">
    <w:name w:val="Strong"/>
    <w:qFormat/>
    <w:rsid w:val="00D96547"/>
    <w:rPr>
      <w:b/>
      <w:bCs/>
    </w:rPr>
  </w:style>
  <w:style w:type="paragraph" w:styleId="Paragrafoelenco">
    <w:name w:val="List Paragraph"/>
    <w:basedOn w:val="Normale"/>
    <w:uiPriority w:val="34"/>
    <w:qFormat/>
    <w:rsid w:val="00D648A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7006"/>
    <w:pPr>
      <w:spacing w:after="120"/>
    </w:pPr>
  </w:style>
  <w:style w:type="character" w:customStyle="1" w:styleId="CorpotestoCarattere">
    <w:name w:val="Corpo testo Carattere"/>
    <w:link w:val="Corpotesto"/>
    <w:rsid w:val="00F07006"/>
    <w:rPr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B24E5B"/>
    <w:pPr>
      <w:suppressAutoHyphens/>
      <w:jc w:val="center"/>
    </w:pPr>
    <w:rPr>
      <w:b/>
      <w:bCs/>
      <w:lang w:eastAsia="ar-SA"/>
    </w:rPr>
  </w:style>
  <w:style w:type="character" w:customStyle="1" w:styleId="TitoloCarattere">
    <w:name w:val="Titolo Carattere"/>
    <w:link w:val="Titolo"/>
    <w:rsid w:val="00B24E5B"/>
    <w:rPr>
      <w:b/>
      <w:bCs/>
      <w:sz w:val="24"/>
      <w:szCs w:val="24"/>
      <w:lang w:eastAsia="ar-SA"/>
    </w:rPr>
  </w:style>
  <w:style w:type="character" w:customStyle="1" w:styleId="Rientrocorpodeltesto2Carattere">
    <w:name w:val="Rientro corpo del testo 2 Carattere"/>
    <w:link w:val="Rientrocorpodeltesto2"/>
    <w:rsid w:val="00D77545"/>
    <w:rPr>
      <w:sz w:val="24"/>
      <w:szCs w:val="24"/>
    </w:rPr>
  </w:style>
  <w:style w:type="character" w:customStyle="1" w:styleId="PidipaginaCarattere">
    <w:name w:val="Piè di pagina Carattere"/>
    <w:link w:val="Pidipagina"/>
    <w:rsid w:val="00C26BDD"/>
    <w:rPr>
      <w:sz w:val="24"/>
      <w:szCs w:val="24"/>
    </w:rPr>
  </w:style>
  <w:style w:type="table" w:styleId="Grigliatabella">
    <w:name w:val="Table Grid"/>
    <w:basedOn w:val="Tabellanormale"/>
    <w:rsid w:val="005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D6120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-sub@pec.cultura.gov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n-sub@cultura.gov.it" TargetMode="External"/><Relationship Id="rId2" Type="http://schemas.openxmlformats.org/officeDocument/2006/relationships/hyperlink" Target="mailto:sn-sub@pec.cultura.gov.it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migliardi\Desktop\NUOVI%2520MODELLI\carta%2520%2520istitu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9ACC-94B8-49DC-8AFA-E2E3B77B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carta%20%20istituzionale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BARI,………………</vt:lpstr>
    </vt:vector>
  </TitlesOfParts>
  <Company>SBAAAS PUGLIA - BARI</Company>
  <LinksUpToDate>false</LinksUpToDate>
  <CharactersWithSpaces>5427</CharactersWithSpaces>
  <SharedDoc>false</SharedDoc>
  <HLinks>
    <vt:vector size="18" baseType="variant">
      <vt:variant>
        <vt:i4>2752607</vt:i4>
      </vt:variant>
      <vt:variant>
        <vt:i4>0</vt:i4>
      </vt:variant>
      <vt:variant>
        <vt:i4>0</vt:i4>
      </vt:variant>
      <vt:variant>
        <vt:i4>5</vt:i4>
      </vt:variant>
      <vt:variant>
        <vt:lpwstr>mailto:sr-pug@pec.cultura.gov.it</vt:lpwstr>
      </vt:variant>
      <vt:variant>
        <vt:lpwstr/>
      </vt:variant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mailto:sr-pug@cultura.gov.it</vt:lpwstr>
      </vt:variant>
      <vt:variant>
        <vt:lpwstr/>
      </vt:variant>
      <vt:variant>
        <vt:i4>2752607</vt:i4>
      </vt:variant>
      <vt:variant>
        <vt:i4>0</vt:i4>
      </vt:variant>
      <vt:variant>
        <vt:i4>0</vt:i4>
      </vt:variant>
      <vt:variant>
        <vt:i4>5</vt:i4>
      </vt:variant>
      <vt:variant>
        <vt:lpwstr>mailto:sr-pug@pec.cultura.gov.it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BARI,………………</dc:title>
  <dc:subject/>
  <dc:creator>Valued Acer Customer</dc:creator>
  <cp:keywords/>
  <cp:lastModifiedBy>Gianluca Magrì</cp:lastModifiedBy>
  <cp:revision>2</cp:revision>
  <cp:lastPrinted>2022-06-24T07:27:00Z</cp:lastPrinted>
  <dcterms:created xsi:type="dcterms:W3CDTF">2023-09-04T09:59:00Z</dcterms:created>
  <dcterms:modified xsi:type="dcterms:W3CDTF">2023-09-04T09:59:00Z</dcterms:modified>
</cp:coreProperties>
</file>